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4A32" w:rsidRDefault="00D44A32" w:rsidP="009B611B">
      <w:pPr>
        <w:tabs>
          <w:tab w:val="right" w:pos="10465"/>
        </w:tabs>
        <w:rPr>
          <w:rFonts w:ascii="Times New Roman" w:hAnsi="Times New Roman" w:cs="Times New Roman"/>
          <w:sz w:val="16"/>
          <w:szCs w:val="16"/>
        </w:rPr>
      </w:pPr>
      <w:r w:rsidRPr="009B611B">
        <w:rPr>
          <w:rFonts w:ascii="Times New Roman" w:hAnsi="Times New Roman" w:cs="Times New Roman"/>
          <w:b/>
          <w:sz w:val="16"/>
          <w:szCs w:val="16"/>
          <w:u w:val="single"/>
        </w:rPr>
        <w:t>ОБРАЗЕЦ</w:t>
      </w:r>
      <w:r>
        <w:rPr>
          <w:rFonts w:ascii="Times New Roman" w:hAnsi="Times New Roman" w:cs="Times New Roman"/>
          <w:sz w:val="16"/>
          <w:szCs w:val="16"/>
        </w:rPr>
        <w:tab/>
        <w:t>Утвержден Приказом Минэкономразвития РФ</w:t>
      </w:r>
    </w:p>
    <w:p w:rsidR="00D44A32" w:rsidRDefault="00D44A32" w:rsidP="00756D02">
      <w:pPr>
        <w:jc w:val="right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№ 573 от 14.10.2011</w:t>
      </w:r>
    </w:p>
    <w:p w:rsidR="00D44A32" w:rsidRDefault="00D44A32" w:rsidP="00756D02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Договор  </w:t>
      </w:r>
    </w:p>
    <w:p w:rsidR="00D44A32" w:rsidRDefault="00D44A32" w:rsidP="00756D02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о проведении технического осмотра №____  </w:t>
      </w:r>
    </w:p>
    <w:p w:rsidR="00D44A32" w:rsidRDefault="00D44A32" w:rsidP="00756D02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г. Омск        </w:t>
      </w:r>
      <w:r>
        <w:rPr>
          <w:rFonts w:ascii="Times New Roman" w:hAnsi="Times New Roman" w:cs="Times New Roman"/>
        </w:rPr>
        <w:tab/>
        <w:t xml:space="preserve">                                                                                                 «</w:t>
      </w:r>
      <w:r>
        <w:rPr>
          <w:rFonts w:ascii="Times New Roman" w:hAnsi="Times New Roman" w:cs="Times New Roman"/>
        </w:rPr>
        <w:softHyphen/>
      </w:r>
      <w:r>
        <w:rPr>
          <w:rFonts w:ascii="Times New Roman" w:hAnsi="Times New Roman" w:cs="Times New Roman"/>
        </w:rPr>
        <w:softHyphen/>
      </w:r>
      <w:r>
        <w:rPr>
          <w:rFonts w:ascii="Times New Roman" w:hAnsi="Times New Roman" w:cs="Times New Roman"/>
        </w:rPr>
        <w:softHyphen/>
        <w:t>__» ______  20____г.</w:t>
      </w:r>
    </w:p>
    <w:p w:rsidR="00D44A32" w:rsidRDefault="00D44A32" w:rsidP="00756D02">
      <w:pPr>
        <w:jc w:val="center"/>
        <w:rPr>
          <w:rFonts w:ascii="Times New Roman" w:hAnsi="Times New Roman" w:cs="Times New Roman"/>
        </w:rPr>
      </w:pPr>
    </w:p>
    <w:p w:rsidR="00D44A32" w:rsidRPr="0078047E" w:rsidRDefault="00D44A32" w:rsidP="002D53EB">
      <w:pPr>
        <w:ind w:firstLine="7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______________________________________________________________________________,</w:t>
      </w:r>
      <w:r>
        <w:rPr>
          <w:rFonts w:ascii="Times New Roman" w:hAnsi="Times New Roman" w:cs="Times New Roman"/>
        </w:rPr>
        <w:t xml:space="preserve"> именуемое</w:t>
      </w:r>
      <w:r w:rsidRPr="0078047E">
        <w:rPr>
          <w:rFonts w:ascii="Times New Roman" w:hAnsi="Times New Roman" w:cs="Times New Roman"/>
        </w:rPr>
        <w:t xml:space="preserve"> в дальнейшем </w:t>
      </w:r>
      <w:r>
        <w:rPr>
          <w:rFonts w:ascii="Times New Roman" w:hAnsi="Times New Roman" w:cs="Times New Roman"/>
        </w:rPr>
        <w:t>«Заказчик»</w:t>
      </w:r>
      <w:r w:rsidRPr="0078047E">
        <w:rPr>
          <w:rFonts w:ascii="Times New Roman" w:hAnsi="Times New Roman" w:cs="Times New Roman"/>
        </w:rPr>
        <w:t>, в лице</w:t>
      </w:r>
      <w:r>
        <w:rPr>
          <w:rFonts w:ascii="Times New Roman" w:hAnsi="Times New Roman" w:cs="Times New Roman"/>
        </w:rPr>
        <w:t xml:space="preserve"> ___________________________________________</w:t>
      </w:r>
      <w:r w:rsidRPr="0078047E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</w:t>
      </w:r>
      <w:r w:rsidRPr="00525D9D">
        <w:rPr>
          <w:rFonts w:ascii="Times New Roman" w:hAnsi="Times New Roman" w:cs="Times New Roman"/>
        </w:rPr>
        <w:t xml:space="preserve">действующего на основании </w:t>
      </w:r>
      <w:r>
        <w:rPr>
          <w:rFonts w:ascii="Times New Roman" w:hAnsi="Times New Roman" w:cs="Times New Roman"/>
        </w:rPr>
        <w:t>____________________________</w:t>
      </w:r>
      <w:r w:rsidRPr="00525D9D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с одной стороны, и </w:t>
      </w:r>
      <w:r w:rsidRPr="00525D9D">
        <w:rPr>
          <w:rFonts w:ascii="Times New Roman" w:hAnsi="Times New Roman" w:cs="Times New Roman"/>
        </w:rPr>
        <w:t xml:space="preserve"> </w:t>
      </w:r>
      <w:r w:rsidRPr="00375768">
        <w:rPr>
          <w:rFonts w:ascii="Times New Roman" w:hAnsi="Times New Roman" w:cs="Times New Roman"/>
          <w:b/>
        </w:rPr>
        <w:t>Общество с ограниченной ответственностью «</w:t>
      </w:r>
      <w:r>
        <w:rPr>
          <w:rFonts w:ascii="Times New Roman" w:hAnsi="Times New Roman" w:cs="Times New Roman"/>
          <w:b/>
        </w:rPr>
        <w:t>СПЕЦТРАНС</w:t>
      </w:r>
      <w:r w:rsidRPr="00375768">
        <w:rPr>
          <w:rFonts w:ascii="Times New Roman" w:hAnsi="Times New Roman" w:cs="Times New Roman"/>
          <w:b/>
        </w:rPr>
        <w:t>»</w:t>
      </w:r>
      <w:r>
        <w:rPr>
          <w:rFonts w:ascii="Times New Roman" w:hAnsi="Times New Roman" w:cs="Times New Roman"/>
        </w:rPr>
        <w:t xml:space="preserve"> аттестат аккредитации № </w:t>
      </w:r>
      <w:bookmarkStart w:id="0" w:name="_GoBack"/>
      <w:bookmarkEnd w:id="0"/>
      <w:r>
        <w:rPr>
          <w:rFonts w:ascii="Times New Roman" w:hAnsi="Times New Roman" w:cs="Times New Roman"/>
          <w:b/>
        </w:rPr>
        <w:t>13502</w:t>
      </w:r>
      <w:r>
        <w:rPr>
          <w:rFonts w:ascii="Times New Roman" w:hAnsi="Times New Roman" w:cs="Times New Roman"/>
        </w:rPr>
        <w:t>, именуемое в дальнейшем «Исполнитель»</w:t>
      </w:r>
      <w:r w:rsidRPr="00525D9D">
        <w:rPr>
          <w:rFonts w:ascii="Times New Roman" w:hAnsi="Times New Roman" w:cs="Times New Roman"/>
        </w:rPr>
        <w:t>, в лице</w:t>
      </w:r>
      <w:r>
        <w:rPr>
          <w:rFonts w:ascii="Times New Roman" w:hAnsi="Times New Roman" w:cs="Times New Roman"/>
        </w:rPr>
        <w:t xml:space="preserve"> Генерального</w:t>
      </w:r>
      <w:r w:rsidRPr="00525D9D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Д</w:t>
      </w:r>
      <w:r w:rsidRPr="00525D9D">
        <w:rPr>
          <w:rFonts w:ascii="Times New Roman" w:hAnsi="Times New Roman" w:cs="Times New Roman"/>
        </w:rPr>
        <w:t xml:space="preserve">иректора </w:t>
      </w:r>
      <w:r>
        <w:rPr>
          <w:rFonts w:ascii="Times New Roman" w:hAnsi="Times New Roman" w:cs="Times New Roman"/>
        </w:rPr>
        <w:t xml:space="preserve">Дрейман Юрия Владимировича, </w:t>
      </w:r>
      <w:r w:rsidRPr="00525D9D">
        <w:rPr>
          <w:rFonts w:ascii="Times New Roman" w:hAnsi="Times New Roman" w:cs="Times New Roman"/>
        </w:rPr>
        <w:t>действующего на основании</w:t>
      </w:r>
      <w:r>
        <w:rPr>
          <w:rFonts w:ascii="Times New Roman" w:hAnsi="Times New Roman" w:cs="Times New Roman"/>
        </w:rPr>
        <w:t xml:space="preserve"> Устава </w:t>
      </w:r>
      <w:r w:rsidRPr="00525D9D">
        <w:rPr>
          <w:rFonts w:ascii="Times New Roman" w:hAnsi="Times New Roman" w:cs="Times New Roman"/>
        </w:rPr>
        <w:t>с другой сторон</w:t>
      </w:r>
      <w:r>
        <w:rPr>
          <w:rFonts w:ascii="Times New Roman" w:hAnsi="Times New Roman" w:cs="Times New Roman"/>
        </w:rPr>
        <w:t>ы, совместно именуемые Стороны</w:t>
      </w:r>
      <w:r w:rsidRPr="00525D9D">
        <w:rPr>
          <w:rFonts w:ascii="Times New Roman" w:hAnsi="Times New Roman" w:cs="Times New Roman"/>
        </w:rPr>
        <w:t>, заключили настоящий Договор о нижеследующем:</w:t>
      </w:r>
    </w:p>
    <w:p w:rsidR="00D44A32" w:rsidRDefault="00D44A32" w:rsidP="00756D02">
      <w:pPr>
        <w:jc w:val="both"/>
        <w:rPr>
          <w:rFonts w:ascii="Times New Roman" w:hAnsi="Times New Roman" w:cs="Times New Roman"/>
        </w:rPr>
      </w:pPr>
    </w:p>
    <w:p w:rsidR="00D44A32" w:rsidRDefault="00D44A32" w:rsidP="00756D02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1. Предмет договора</w:t>
      </w:r>
    </w:p>
    <w:p w:rsidR="00D44A32" w:rsidRDefault="00D44A32" w:rsidP="00287BDE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1.1. По настоящему Договору Исполнитель обязуется по заданию Заказчика осущест</w:t>
      </w:r>
      <w:r>
        <w:rPr>
          <w:rFonts w:ascii="Times New Roman" w:hAnsi="Times New Roman" w:cs="Times New Roman"/>
        </w:rPr>
        <w:softHyphen/>
        <w:t>вить проверку технического состояния транспортных средства Заказчика (в том числе его частей, предметов его дополнительного оборудования) на предмет их соответствия обя</w:t>
      </w:r>
      <w:r>
        <w:rPr>
          <w:rFonts w:ascii="Times New Roman" w:hAnsi="Times New Roman" w:cs="Times New Roman"/>
        </w:rPr>
        <w:softHyphen/>
        <w:t>зательным требованиям безопасности транспортных средств (далее — Технический осмотр), а Заказчик обязуется оплатить данные услуги.</w:t>
      </w:r>
    </w:p>
    <w:p w:rsidR="00D44A32" w:rsidRDefault="00D44A32" w:rsidP="00287BDE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1.2. Исполнитель обязуется провести проверку транспортных средств Заказчика по предварительной заявке, согласно Приложения №1. </w:t>
      </w:r>
    </w:p>
    <w:p w:rsidR="00D44A32" w:rsidRDefault="00D44A32" w:rsidP="00756D02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1.3. Технический осмотр проводится по адресу: </w:t>
      </w:r>
      <w:r>
        <w:t>644027, Омская область, г. Омск, проспект Космический, 20 пом 1</w:t>
      </w:r>
    </w:p>
    <w:p w:rsidR="00D44A32" w:rsidRDefault="00D44A32" w:rsidP="00756D02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2. Права и обязанности сторон</w:t>
      </w:r>
    </w:p>
    <w:p w:rsidR="00D44A32" w:rsidRDefault="00D44A32" w:rsidP="00756D02">
      <w:pPr>
        <w:ind w:firstLine="7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2.1.</w:t>
      </w:r>
      <w:r>
        <w:rPr>
          <w:rFonts w:ascii="Times New Roman" w:hAnsi="Times New Roman" w:cs="Times New Roman"/>
        </w:rPr>
        <w:tab/>
        <w:t>Заказчик обязан:</w:t>
      </w:r>
    </w:p>
    <w:p w:rsidR="00D44A32" w:rsidRDefault="00D44A32" w:rsidP="00756D02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2.1.1.</w:t>
      </w:r>
      <w:r>
        <w:rPr>
          <w:rFonts w:ascii="Times New Roman" w:hAnsi="Times New Roman" w:cs="Times New Roman"/>
        </w:rPr>
        <w:tab/>
        <w:t>Представить Исполнителю Транспортное средство, документ, удостоверяющий личность, и доверенность (для представителя владельца транспортного средства), а также свидетельство о регистрации Транспортного средства или паспорт Транспортного средства указанного в пункте 1.2 настоящего Договора.</w:t>
      </w:r>
    </w:p>
    <w:p w:rsidR="00D44A32" w:rsidRDefault="00D44A32" w:rsidP="00756D02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2.1.2.</w:t>
      </w:r>
      <w:r>
        <w:rPr>
          <w:rFonts w:ascii="Times New Roman" w:hAnsi="Times New Roman" w:cs="Times New Roman"/>
        </w:rPr>
        <w:tab/>
        <w:t>Принять оказанные Исполнителем услуги по акту оказанных услуг по Техническому осмотру. При наличии претензий к оказанным Исполнителем услугам Заказчик указывает об этом в акте оказанных услуг по Техническому осмотру. Акт оказанных услуг по Техническому осмотру подписывается Сторонами.</w:t>
      </w:r>
    </w:p>
    <w:p w:rsidR="00D44A32" w:rsidRDefault="00D44A32" w:rsidP="00756D02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2.1.3.</w:t>
      </w:r>
      <w:r>
        <w:rPr>
          <w:rFonts w:ascii="Times New Roman" w:hAnsi="Times New Roman" w:cs="Times New Roman"/>
        </w:rPr>
        <w:tab/>
        <w:t>Оплатить Исполнителю стоимость оказанных услуг по Техническому осмотру в сроки и в порядке, предусмотренные разделом 3 настоящего Договора.</w:t>
      </w:r>
    </w:p>
    <w:p w:rsidR="00D44A32" w:rsidRDefault="00D44A32" w:rsidP="00756D02">
      <w:pPr>
        <w:ind w:firstLine="7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2.2.</w:t>
      </w:r>
      <w:r>
        <w:rPr>
          <w:rFonts w:ascii="Times New Roman" w:hAnsi="Times New Roman" w:cs="Times New Roman"/>
        </w:rPr>
        <w:tab/>
        <w:t>Заказчик вправе:</w:t>
      </w:r>
    </w:p>
    <w:p w:rsidR="00D44A32" w:rsidRDefault="00D44A32" w:rsidP="00756D02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2.2.1 В случае, если услуги по Техническому осмотру по настоящему Договору оказаны Исполнителем с недостатками. Заказчик вправе по своему выбору потребовать от Исполнителя:</w:t>
      </w:r>
    </w:p>
    <w:p w:rsidR="00D44A32" w:rsidRDefault="00D44A32" w:rsidP="00756D02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2.2.1.1.безвозмездного устранения недостатков в разумный срок;</w:t>
      </w:r>
    </w:p>
    <w:p w:rsidR="00D44A32" w:rsidRDefault="00D44A32" w:rsidP="00756D02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2.2.1.2.соразмерного уменьшения установленной настоящим Договором стоимости услуг по Техническому осмотру.</w:t>
      </w:r>
    </w:p>
    <w:p w:rsidR="00D44A32" w:rsidRDefault="00D44A32" w:rsidP="00756D02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2.2.2.</w:t>
      </w:r>
      <w:r>
        <w:rPr>
          <w:rFonts w:ascii="Times New Roman" w:hAnsi="Times New Roman" w:cs="Times New Roman"/>
        </w:rPr>
        <w:tab/>
        <w:t>В случае, если недостатки не будут устранены Исполнителем в установленный заказчиком разумный срок, Заказчик вправе отказаться от исполнения настоящего Договора и потребовать от Исполнителя возмещения убытков.</w:t>
      </w:r>
    </w:p>
    <w:p w:rsidR="00D44A32" w:rsidRDefault="00D44A32" w:rsidP="00756D02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2.2.3.</w:t>
      </w:r>
      <w:r>
        <w:rPr>
          <w:rFonts w:ascii="Times New Roman" w:hAnsi="Times New Roman" w:cs="Times New Roman"/>
        </w:rPr>
        <w:tab/>
        <w:t>Заказчик вправе отказаться от исполнения настоящего Договора, предупредив об этом исполнителя за 3 дня и оплатив фактически оказанные Исполнителем услуги по Техническому осмотру.</w:t>
      </w:r>
      <w:r>
        <w:rPr>
          <w:rFonts w:ascii="Times New Roman" w:hAnsi="Times New Roman" w:cs="Times New Roman"/>
        </w:rPr>
        <w:tab/>
      </w:r>
    </w:p>
    <w:p w:rsidR="00D44A32" w:rsidRDefault="00D44A32" w:rsidP="00756D02">
      <w:pPr>
        <w:ind w:firstLine="7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2.3. Исполнитель обязан:</w:t>
      </w:r>
    </w:p>
    <w:p w:rsidR="00D44A32" w:rsidRDefault="00D44A32" w:rsidP="00756D02">
      <w:pPr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</w:rPr>
        <w:t xml:space="preserve">2.3.1. Принять Транспортное средство по акту приема-передачи Транспортного средства и проверить </w:t>
      </w:r>
      <w:r>
        <w:rPr>
          <w:rFonts w:ascii="Times New Roman" w:hAnsi="Times New Roman" w:cs="Times New Roman"/>
          <w:color w:val="000000"/>
        </w:rPr>
        <w:t>представленные Заказчиком свидетельство о регистрации Транспортного средства или паспорт Транспортного средства.</w:t>
      </w:r>
    </w:p>
    <w:p w:rsidR="00D44A32" w:rsidRDefault="00D44A32" w:rsidP="00756D02">
      <w:pPr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2.3.2.</w:t>
      </w:r>
      <w:r>
        <w:rPr>
          <w:rFonts w:ascii="Times New Roman" w:hAnsi="Times New Roman" w:cs="Times New Roman"/>
          <w:color w:val="000000"/>
        </w:rPr>
        <w:tab/>
        <w:t>Провести Выезд эксперта и Технический осмотр Транспортного средства в срок.</w:t>
      </w:r>
    </w:p>
    <w:p w:rsidR="00D44A32" w:rsidRDefault="00D44A32" w:rsidP="00756D02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</w:rPr>
        <w:t>2.3.3.</w:t>
      </w:r>
      <w:r>
        <w:rPr>
          <w:rFonts w:ascii="Times New Roman" w:hAnsi="Times New Roman" w:cs="Times New Roman"/>
          <w:color w:val="000000"/>
        </w:rPr>
        <w:tab/>
        <w:t>Обеспечить соблюдение правил</w:t>
      </w:r>
      <w:r>
        <w:rPr>
          <w:rFonts w:ascii="Times New Roman" w:hAnsi="Times New Roman" w:cs="Times New Roman"/>
        </w:rPr>
        <w:t xml:space="preserve"> проверки Транспортного средства в соответствии с Правилами проведения технического осмотра (далее - Правила), утвержденными Правительством Российской Федерации.</w:t>
      </w:r>
    </w:p>
    <w:p w:rsidR="00D44A32" w:rsidRDefault="00D44A32" w:rsidP="00756D02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2.3.4.</w:t>
      </w:r>
      <w:r>
        <w:rPr>
          <w:rFonts w:ascii="Times New Roman" w:hAnsi="Times New Roman" w:cs="Times New Roman"/>
        </w:rPr>
        <w:tab/>
        <w:t>Обеспечить осуществление технического диагностирования в ходе проведения Технического осмотра техническим экспертом.</w:t>
      </w:r>
    </w:p>
    <w:p w:rsidR="00D44A32" w:rsidRDefault="00D44A32" w:rsidP="00756D02">
      <w:pPr>
        <w:jc w:val="both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</w:rPr>
        <w:t>2.3.5.</w:t>
      </w:r>
      <w:r>
        <w:rPr>
          <w:rFonts w:ascii="Times New Roman" w:hAnsi="Times New Roman" w:cs="Times New Roman"/>
        </w:rPr>
        <w:tab/>
        <w:t>Обеспечить сохранность Транспортного средства, представленного для проведения Технического осмотра.</w:t>
      </w:r>
    </w:p>
    <w:p w:rsidR="00D44A32" w:rsidRDefault="00D44A32" w:rsidP="00756D02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2.3.6.</w:t>
      </w:r>
      <w:r>
        <w:rPr>
          <w:rFonts w:ascii="Times New Roman" w:hAnsi="Times New Roman" w:cs="Times New Roman"/>
        </w:rPr>
        <w:tab/>
        <w:t>По окончании проведения Технического осмотра представить Заказчику Транспортное средство и следующие документы:</w:t>
      </w:r>
    </w:p>
    <w:p w:rsidR="00D44A32" w:rsidRDefault="00D44A32" w:rsidP="00756D02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—  акт оказанных услуг;</w:t>
      </w:r>
    </w:p>
    <w:p w:rsidR="00D44A32" w:rsidRDefault="00D44A32" w:rsidP="00756D02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— диагностическую карту, содержащую сведения о выявленных технических неисправностях Транспортного средства и о соответствии/несоответствии Транспортного средства обязательным требованиям безопасности транспортных средств.</w:t>
      </w:r>
    </w:p>
    <w:p w:rsidR="00D44A32" w:rsidRDefault="00D44A32" w:rsidP="00756D02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2.3.7.</w:t>
      </w:r>
      <w:r>
        <w:rPr>
          <w:rFonts w:ascii="Times New Roman" w:hAnsi="Times New Roman" w:cs="Times New Roman"/>
        </w:rPr>
        <w:tab/>
        <w:t>В случае выявления Исполнителем в ходе Технического осмотра несоответствия технического состояния Транспортного средства обязательным требованиям безопасности транспортных средств и обращения Заказчика либо его представителя за повторным Техническим осмотром в срок, не превышающий 20 дней, заключить дополнительное соглашение к настоящему Договору и провести повторный Технический осмотр Транспортного средства.</w:t>
      </w:r>
    </w:p>
    <w:p w:rsidR="00D44A32" w:rsidRDefault="00D44A32" w:rsidP="00756D02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При проведении повторного Технического осмотра Транспортного средства проверка осуществляется только в отношении показателей, которые согласно диагностической карте при проведении предыдущего Технического осмотра не соответствовали обязательным требованиям безопасности транспортных средств.</w:t>
      </w:r>
    </w:p>
    <w:p w:rsidR="00D44A32" w:rsidRDefault="00D44A32" w:rsidP="00756D02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ab/>
        <w:t>2.4. Исполнитель вправе;</w:t>
      </w:r>
    </w:p>
    <w:p w:rsidR="00D44A32" w:rsidRDefault="00D44A32" w:rsidP="00756D02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2.4.1. В одностороннем порядке отказаться от исполнения настоящего Договора в случаях непредставления для Технического осмотра Заказчиком либо уполномоченным им лицом транспортного средства, документов, указанных в пункте 2.1.1 настоящего Договора либо несоответствия Транспортного средства данным, указанным в документах, содержащих сведения, позволяющие идентифицировать это Транспортное средство.</w:t>
      </w:r>
    </w:p>
    <w:p w:rsidR="00D44A32" w:rsidRDefault="00D44A32" w:rsidP="00756D02">
      <w:pPr>
        <w:ind w:firstLine="720"/>
        <w:jc w:val="both"/>
        <w:rPr>
          <w:rFonts w:ascii="Times New Roman" w:hAnsi="Times New Roman" w:cs="Times New Roman"/>
          <w:b/>
        </w:rPr>
      </w:pPr>
    </w:p>
    <w:p w:rsidR="00D44A32" w:rsidRDefault="00D44A32" w:rsidP="00756D02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3. Стоимость услуг по техническому осмотру и порядок их оплаты</w:t>
      </w:r>
    </w:p>
    <w:p w:rsidR="00D44A32" w:rsidRDefault="00D44A32" w:rsidP="00287BDE">
      <w:pPr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</w:rPr>
        <w:t>3.1.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color w:val="000000"/>
        </w:rPr>
        <w:t>Проведение Технического осмотра осуществляется на платной основе.</w:t>
      </w:r>
    </w:p>
    <w:p w:rsidR="00D44A32" w:rsidRDefault="00D44A32" w:rsidP="00287BDE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</w:rPr>
        <w:t>3.2.</w:t>
      </w:r>
      <w:r>
        <w:rPr>
          <w:rFonts w:ascii="Times New Roman" w:hAnsi="Times New Roman" w:cs="Times New Roman"/>
          <w:color w:val="000000"/>
        </w:rPr>
        <w:tab/>
        <w:t>Услуги по Техническому осмотру и выезду эксперта оплачиваются в соответствии с Приложением № 2 «Перечень и стоимость услуг». НДС не предусмотрен. Счет-фактура не предоставляется. Оплата стоимости услуг по Техническому осмотру производится Заказчиком либо уполномоченным им лицом не позднее даты подписания Сторонами акта выполненных работ</w:t>
      </w:r>
      <w:r>
        <w:rPr>
          <w:rFonts w:ascii="Times New Roman" w:hAnsi="Times New Roman" w:cs="Times New Roman"/>
        </w:rPr>
        <w:t>.</w:t>
      </w:r>
    </w:p>
    <w:p w:rsidR="00D44A32" w:rsidRDefault="00D44A32" w:rsidP="00287BDE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3.3.</w:t>
      </w:r>
      <w:r>
        <w:rPr>
          <w:rFonts w:ascii="Times New Roman" w:hAnsi="Times New Roman" w:cs="Times New Roman"/>
        </w:rPr>
        <w:tab/>
        <w:t>Оплата стоимости услуг по Техническому осмотру производится в валюте Российской Федерации в безналичном порядке путем перечисления денежных средств на расчетный счет Исполнителя либо наличными деньгами путем внесения денежных средств в кассу Исполнителя.</w:t>
      </w:r>
    </w:p>
    <w:p w:rsidR="00D44A32" w:rsidRDefault="00D44A32" w:rsidP="00756D02">
      <w:pPr>
        <w:jc w:val="both"/>
        <w:rPr>
          <w:rFonts w:ascii="Times New Roman" w:hAnsi="Times New Roman" w:cs="Times New Roman"/>
        </w:rPr>
      </w:pPr>
    </w:p>
    <w:p w:rsidR="00D44A32" w:rsidRDefault="00D44A32" w:rsidP="00756D02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4. Ответственность сторон</w:t>
      </w:r>
    </w:p>
    <w:p w:rsidR="00D44A32" w:rsidRDefault="00D44A32" w:rsidP="00287BDE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4.1.</w:t>
      </w:r>
      <w:r>
        <w:rPr>
          <w:rFonts w:ascii="Times New Roman" w:hAnsi="Times New Roman" w:cs="Times New Roman"/>
        </w:rPr>
        <w:tab/>
        <w:t>За неисполнение или ненадлежащее исполнение обязательств по настоящему Договору Стороны несут ответственность в соответствии с законодательством Российской Федерации.</w:t>
      </w:r>
    </w:p>
    <w:p w:rsidR="00D44A32" w:rsidRDefault="00D44A32" w:rsidP="00287BDE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4.2.</w:t>
      </w:r>
      <w:r>
        <w:rPr>
          <w:rFonts w:ascii="Times New Roman" w:hAnsi="Times New Roman" w:cs="Times New Roman"/>
        </w:rPr>
        <w:tab/>
        <w:t>В случае нарушения Исполнителем срока проведения Технического осмотра Транспортного средства, Заказчик вправе потребовать от Исполнителя уплаты неустойки в размере 0,03% за каждый день просрочки.</w:t>
      </w:r>
    </w:p>
    <w:p w:rsidR="00D44A32" w:rsidRDefault="00D44A32" w:rsidP="00287BDE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4.3.</w:t>
      </w:r>
      <w:r>
        <w:rPr>
          <w:rFonts w:ascii="Times New Roman" w:hAnsi="Times New Roman" w:cs="Times New Roman"/>
        </w:rPr>
        <w:tab/>
        <w:t>В случае нарушения сроков оплаты, предусмотренных пунктом 3.2 настоящего Договора, Исполнитель вправе потребовать от Заказчика уплаты неустойки в размере 0,03% за каждый день просрочки либо расторгнуть договор в одностороннем порядке и потребовать возмещения убытков.</w:t>
      </w:r>
    </w:p>
    <w:p w:rsidR="00D44A32" w:rsidRDefault="00D44A32" w:rsidP="00287BDE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4.4.</w:t>
      </w:r>
      <w:r>
        <w:rPr>
          <w:rFonts w:ascii="Times New Roman" w:hAnsi="Times New Roman" w:cs="Times New Roman"/>
        </w:rPr>
        <w:tab/>
        <w:t>В случае утраты, утери или порчи Исполнителем документов, переданных ему Заказчиком, утраты или повреждения Транспортного средства по вине Исполнителя. Исполнитель обязан возместить Заказчику возникшие в связи с такой утратой, утерей, порчей, повреждением убытки в полном объеме.</w:t>
      </w:r>
    </w:p>
    <w:p w:rsidR="00D44A32" w:rsidRDefault="00D44A32" w:rsidP="00287BDE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4.5.</w:t>
      </w:r>
      <w:r>
        <w:rPr>
          <w:rFonts w:ascii="Times New Roman" w:hAnsi="Times New Roman" w:cs="Times New Roman"/>
        </w:rPr>
        <w:tab/>
        <w:t>Если в ходе проведения Технического осмотра Исполнителем не выявлены технические неисправности Транспортного средства, либо такие неисправности выявлены, но сведения о них не были внесены в диагностическую карту. Исполнитель обязан возместить в полном объеме вред, причиненный жизни, здоровью или имуществу владельца Транспортного средства либо третьих лиц вследствие таких неисправностей.</w:t>
      </w:r>
    </w:p>
    <w:p w:rsidR="00D44A32" w:rsidRDefault="00D44A32" w:rsidP="00287BDE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4.6.</w:t>
      </w:r>
      <w:r>
        <w:rPr>
          <w:rFonts w:ascii="Times New Roman" w:hAnsi="Times New Roman" w:cs="Times New Roman"/>
        </w:rPr>
        <w:tab/>
        <w:t>Стороны освобождаются от ответственности в случае, если доказано, что надлежащее исполнение обязательства оказалось невозможным вследствие непреодолимой силы, то есть чрезвычайных и непредотвратимых при данных условиях обстоятельств, за которые Стороны не отвечают и предотвратить неблагоприятное воздействие которых они не имеют возможности.</w:t>
      </w:r>
    </w:p>
    <w:p w:rsidR="00D44A32" w:rsidRDefault="00D44A32" w:rsidP="00756D02">
      <w:pPr>
        <w:jc w:val="both"/>
        <w:rPr>
          <w:rFonts w:ascii="Times New Roman" w:hAnsi="Times New Roman" w:cs="Times New Roman"/>
        </w:rPr>
      </w:pPr>
    </w:p>
    <w:p w:rsidR="00D44A32" w:rsidRDefault="00D44A32" w:rsidP="00756D02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5. Срок действия и порядок изменения и расторжения договора</w:t>
      </w:r>
    </w:p>
    <w:p w:rsidR="00D44A32" w:rsidRDefault="00D44A32" w:rsidP="00287BDE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5.1.</w:t>
      </w:r>
      <w:r>
        <w:rPr>
          <w:rFonts w:ascii="Times New Roman" w:hAnsi="Times New Roman" w:cs="Times New Roman"/>
        </w:rPr>
        <w:tab/>
        <w:t>Настоящий Договор вступает в силу с момента его подписания Сторонами и действует до момента выполнения Сторонами своих обязательств по настоящему Договору в полном объеме.</w:t>
      </w:r>
    </w:p>
    <w:p w:rsidR="00D44A32" w:rsidRDefault="00D44A32" w:rsidP="00287BDE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5.2.</w:t>
      </w:r>
      <w:r>
        <w:rPr>
          <w:rFonts w:ascii="Times New Roman" w:hAnsi="Times New Roman" w:cs="Times New Roman"/>
        </w:rPr>
        <w:tab/>
        <w:t>Настоящий Договор может быть изменен по соглашению Сторон, составленному в письменной форме.</w:t>
      </w:r>
    </w:p>
    <w:p w:rsidR="00D44A32" w:rsidRDefault="00D44A32" w:rsidP="00287BDE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5.3.</w:t>
      </w:r>
      <w:r>
        <w:rPr>
          <w:rFonts w:ascii="Times New Roman" w:hAnsi="Times New Roman" w:cs="Times New Roman"/>
        </w:rPr>
        <w:tab/>
        <w:t>Настоящий Договор может быть расторгнут:</w:t>
      </w:r>
    </w:p>
    <w:p w:rsidR="00D44A32" w:rsidRDefault="00D44A32" w:rsidP="00756D02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5.3.1.</w:t>
      </w:r>
      <w:r>
        <w:rPr>
          <w:rFonts w:ascii="Times New Roman" w:hAnsi="Times New Roman" w:cs="Times New Roman"/>
        </w:rPr>
        <w:tab/>
        <w:t>по соглашению Сторон;</w:t>
      </w:r>
    </w:p>
    <w:p w:rsidR="00D44A32" w:rsidRDefault="00D44A32" w:rsidP="00756D02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5.3.2.</w:t>
      </w:r>
      <w:r>
        <w:rPr>
          <w:rFonts w:ascii="Times New Roman" w:hAnsi="Times New Roman" w:cs="Times New Roman"/>
        </w:rPr>
        <w:tab/>
        <w:t>в одностороннем порядке в соответствии с условиями настоящего Договора;</w:t>
      </w:r>
    </w:p>
    <w:p w:rsidR="00D44A32" w:rsidRDefault="00D44A32" w:rsidP="00756D02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5.3.3.</w:t>
      </w:r>
      <w:r>
        <w:rPr>
          <w:rFonts w:ascii="Times New Roman" w:hAnsi="Times New Roman" w:cs="Times New Roman"/>
        </w:rPr>
        <w:tab/>
        <w:t>по решению суда в соответствии с законодательством Российской Федерации.</w:t>
      </w:r>
    </w:p>
    <w:p w:rsidR="00D44A32" w:rsidRDefault="00D44A32" w:rsidP="00756D02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6. Дополнительные условия</w:t>
      </w:r>
    </w:p>
    <w:p w:rsidR="00D44A32" w:rsidRDefault="00D44A32" w:rsidP="00287BDE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6.1.</w:t>
      </w:r>
      <w:r>
        <w:rPr>
          <w:rFonts w:ascii="Times New Roman" w:hAnsi="Times New Roman" w:cs="Times New Roman"/>
        </w:rPr>
        <w:tab/>
        <w:t>Во всем, что не урегулировано настоящим Договором. Стороны руководствуются законодательством Российской Федерации.</w:t>
      </w:r>
    </w:p>
    <w:p w:rsidR="00D44A32" w:rsidRDefault="00D44A32" w:rsidP="00287BDE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6.2.</w:t>
      </w:r>
      <w:r>
        <w:rPr>
          <w:rFonts w:ascii="Times New Roman" w:hAnsi="Times New Roman" w:cs="Times New Roman"/>
        </w:rPr>
        <w:tab/>
        <w:t>Стороны принимают все меры к разрешению споров и разногласий на основе взаимной договоренности. В случае недостижения договоренности все споры и разногласия решаются в судебном порядке в соответствии с законодательством Российской Федерации.</w:t>
      </w:r>
    </w:p>
    <w:p w:rsidR="00D44A32" w:rsidRDefault="00D44A32" w:rsidP="00287BDE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6.3.</w:t>
      </w:r>
      <w:r>
        <w:rPr>
          <w:rFonts w:ascii="Times New Roman" w:hAnsi="Times New Roman" w:cs="Times New Roman"/>
        </w:rPr>
        <w:tab/>
        <w:t>Настоящий Договор составлен в двух экземплярах, имеющих одинаковую юридическую силу, по одному экземпляру для каждой из Сторон.</w:t>
      </w:r>
    </w:p>
    <w:p w:rsidR="00D44A32" w:rsidRDefault="00D44A32" w:rsidP="00756D02">
      <w:pPr>
        <w:jc w:val="center"/>
        <w:rPr>
          <w:rFonts w:ascii="Times New Roman" w:hAnsi="Times New Roman" w:cs="Times New Roman"/>
          <w:b/>
        </w:rPr>
      </w:pPr>
    </w:p>
    <w:p w:rsidR="00D44A32" w:rsidRDefault="00D44A32" w:rsidP="00756D02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7. Адреса и реквизиты сторон</w:t>
      </w:r>
    </w:p>
    <w:p w:rsidR="00D44A32" w:rsidRDefault="00D44A32" w:rsidP="00756D02">
      <w:pPr>
        <w:jc w:val="both"/>
        <w:rPr>
          <w:rFonts w:ascii="Times New Roman" w:hAnsi="Times New Roman" w:cs="Times New Roman"/>
        </w:rPr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-11.75pt;margin-top:.2pt;width:238.8pt;height:485.8pt;z-index:251658240" stroked="f">
            <v:textbox style="mso-next-textbox:#_x0000_s1026">
              <w:txbxContent>
                <w:p w:rsidR="00D44A32" w:rsidRPr="00145E39" w:rsidRDefault="00D44A32" w:rsidP="009B611B">
                  <w:pPr>
                    <w:rPr>
                      <w:rFonts w:ascii="Times New Roman" w:hAnsi="Times New Roman" w:cs="Times New Roman"/>
                    </w:rPr>
                  </w:pPr>
                  <w:r w:rsidRPr="00145E39">
                    <w:rPr>
                      <w:rFonts w:ascii="Times New Roman" w:hAnsi="Times New Roman" w:cs="Times New Roman"/>
                    </w:rPr>
                    <w:t>ИСПОЛНИТЕЛЬ</w:t>
                  </w:r>
                </w:p>
                <w:p w:rsidR="00D44A32" w:rsidRDefault="00D44A32" w:rsidP="009B611B"/>
                <w:p w:rsidR="00D44A32" w:rsidRPr="00145E39" w:rsidRDefault="00D44A32" w:rsidP="00145F60">
                  <w:pPr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ООО "СПЕЦТРАНС"</w:t>
                  </w:r>
                </w:p>
                <w:p w:rsidR="00D44A32" w:rsidRPr="00145E39" w:rsidRDefault="00D44A32" w:rsidP="00145F60">
                  <w:pPr>
                    <w:rPr>
                      <w:rFonts w:ascii="Times New Roman" w:hAnsi="Times New Roman" w:cs="Times New Roman"/>
                    </w:rPr>
                  </w:pPr>
                  <w:r w:rsidRPr="00145E39">
                    <w:rPr>
                      <w:rFonts w:ascii="Times New Roman" w:hAnsi="Times New Roman" w:cs="Times New Roman"/>
                    </w:rPr>
                    <w:t xml:space="preserve">ИНН/КПП </w:t>
                  </w:r>
                  <w:r>
                    <w:rPr>
                      <w:rFonts w:ascii="Times New Roman" w:hAnsi="Times New Roman" w:cs="Times New Roman"/>
                    </w:rPr>
                    <w:t>5539015292/553901001</w:t>
                  </w:r>
                  <w:r w:rsidRPr="00145E39">
                    <w:rPr>
                      <w:rFonts w:ascii="Times New Roman" w:hAnsi="Times New Roman" w:cs="Times New Roman"/>
                    </w:rPr>
                    <w:t>,</w:t>
                  </w:r>
                </w:p>
                <w:p w:rsidR="00D44A32" w:rsidRDefault="00D44A32" w:rsidP="00145F60">
                  <w:pPr>
                    <w:rPr>
                      <w:rFonts w:ascii="Times New Roman" w:hAnsi="Times New Roman" w:cs="Times New Roman"/>
                    </w:rPr>
                  </w:pPr>
                  <w:r w:rsidRPr="00145E39">
                    <w:rPr>
                      <w:rFonts w:ascii="Times New Roman" w:hAnsi="Times New Roman" w:cs="Times New Roman"/>
                    </w:rPr>
                    <w:t xml:space="preserve">Адрес: </w:t>
                  </w:r>
                  <w:r>
                    <w:rPr>
                      <w:rFonts w:ascii="Times New Roman" w:hAnsi="Times New Roman" w:cs="Times New Roman"/>
                    </w:rPr>
                    <w:t>644027, Омская область, г. Омск, проспект Космический, д. 20 пом. 1</w:t>
                  </w:r>
                </w:p>
                <w:p w:rsidR="00D44A32" w:rsidRDefault="00D44A32" w:rsidP="00145F60">
                  <w:pPr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Банк: Филиал «Новосибирский» АО «АЛЬФА-БАНК»</w:t>
                  </w:r>
                </w:p>
                <w:p w:rsidR="00D44A32" w:rsidRPr="0067325B" w:rsidRDefault="00D44A32" w:rsidP="00145F60">
                  <w:pPr>
                    <w:rPr>
                      <w:rFonts w:ascii="Times New Roman" w:hAnsi="Times New Roman" w:cs="Times New Roman"/>
                      <w:lang w:val="en-US"/>
                    </w:rPr>
                  </w:pPr>
                  <w:r>
                    <w:rPr>
                      <w:rFonts w:ascii="Times New Roman" w:hAnsi="Times New Roman" w:cs="Times New Roman"/>
                    </w:rPr>
                    <w:t>БИК 045004774</w:t>
                  </w:r>
                  <w:r>
                    <w:rPr>
                      <w:rFonts w:ascii="Times New Roman" w:hAnsi="Times New Roman" w:cs="Times New Roman"/>
                    </w:rPr>
                    <w:br/>
                    <w:t>Р/счет 40702810423100006756</w:t>
                  </w:r>
                  <w:r>
                    <w:rPr>
                      <w:rFonts w:ascii="Times New Roman" w:hAnsi="Times New Roman" w:cs="Times New Roman"/>
                    </w:rPr>
                    <w:br/>
                    <w:t>Корр. Счет 30101810600000000774</w:t>
                  </w:r>
                  <w:r>
                    <w:rPr>
                      <w:rFonts w:ascii="Times New Roman" w:hAnsi="Times New Roman" w:cs="Times New Roman"/>
                    </w:rPr>
                    <w:br/>
                    <w:t>email: trans505@yandex.ru</w:t>
                  </w:r>
                </w:p>
                <w:p w:rsidR="00D44A32" w:rsidRPr="00145E39" w:rsidRDefault="00D44A32" w:rsidP="00145F60">
                  <w:pPr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Тел./факс 8-913-026-8519</w:t>
                  </w:r>
                </w:p>
                <w:p w:rsidR="00D44A32" w:rsidRPr="00573C4D" w:rsidRDefault="00D44A32" w:rsidP="009B611B"/>
                <w:p w:rsidR="00D44A32" w:rsidRDefault="00D44A32" w:rsidP="009B611B"/>
                <w:p w:rsidR="00D44A32" w:rsidRPr="00063306" w:rsidRDefault="00D44A32" w:rsidP="009B611B"/>
                <w:p w:rsidR="00D44A32" w:rsidRPr="00573C4D" w:rsidRDefault="00D44A32" w:rsidP="009B611B"/>
                <w:p w:rsidR="00D44A32" w:rsidRPr="00573C4D" w:rsidRDefault="00D44A32" w:rsidP="009B611B"/>
                <w:p w:rsidR="00D44A32" w:rsidRPr="00145E39" w:rsidRDefault="00D44A32" w:rsidP="009B611B">
                  <w:pPr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  <w:lang w:val="en-US"/>
                    </w:rPr>
                    <w:t xml:space="preserve">Ген. </w:t>
                  </w:r>
                  <w:r w:rsidRPr="00145E39">
                    <w:rPr>
                      <w:rFonts w:ascii="Times New Roman" w:hAnsi="Times New Roman" w:cs="Times New Roman"/>
                    </w:rPr>
                    <w:t xml:space="preserve">Директор  ________  </w:t>
                  </w:r>
                  <w:r>
                    <w:rPr>
                      <w:rFonts w:ascii="Times New Roman" w:hAnsi="Times New Roman" w:cs="Times New Roman"/>
                    </w:rPr>
                    <w:t>Дрейман Ю.В.</w:t>
                  </w:r>
                </w:p>
                <w:p w:rsidR="00D44A32" w:rsidRDefault="00D44A32" w:rsidP="009B611B">
                  <w:pPr>
                    <w:rPr>
                      <w:rFonts w:ascii="Times New Roman" w:hAnsi="Times New Roman" w:cs="Times New Roman"/>
                    </w:rPr>
                  </w:pPr>
                  <w:r w:rsidRPr="00145E39">
                    <w:rPr>
                      <w:rFonts w:ascii="Times New Roman" w:hAnsi="Times New Roman" w:cs="Times New Roman"/>
                    </w:rPr>
                    <w:t xml:space="preserve">        </w:t>
                  </w:r>
                </w:p>
                <w:p w:rsidR="00D44A32" w:rsidRPr="00145E39" w:rsidRDefault="00D44A32" w:rsidP="009B611B">
                  <w:pPr>
                    <w:rPr>
                      <w:rFonts w:ascii="Times New Roman" w:hAnsi="Times New Roman" w:cs="Times New Roman"/>
                    </w:rPr>
                  </w:pPr>
                  <w:r w:rsidRPr="00145E39">
                    <w:rPr>
                      <w:rFonts w:ascii="Times New Roman" w:hAnsi="Times New Roman" w:cs="Times New Roman"/>
                    </w:rPr>
                    <w:t xml:space="preserve">м.п.                                                                                                                                                                                                                                    </w:t>
                  </w:r>
                </w:p>
                <w:p w:rsidR="00D44A32" w:rsidRDefault="00D44A32" w:rsidP="00756D02">
                  <w:pPr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 xml:space="preserve">                                                                                                                                                                                                                              </w:t>
                  </w:r>
                </w:p>
                <w:p w:rsidR="00D44A32" w:rsidRDefault="00D44A32" w:rsidP="00756D02"/>
              </w:txbxContent>
            </v:textbox>
          </v:shape>
        </w:pict>
      </w:r>
      <w:r>
        <w:rPr>
          <w:noProof/>
        </w:rPr>
        <w:pict>
          <v:shape id="_x0000_s1027" type="#_x0000_t202" style="position:absolute;left:0;text-align:left;margin-left:267.85pt;margin-top:.2pt;width:269.3pt;height:331.7pt;z-index:251659264" stroked="f">
            <v:textbox>
              <w:txbxContent>
                <w:p w:rsidR="00D44A32" w:rsidRPr="004A7987" w:rsidRDefault="00D44A32" w:rsidP="00F71015">
                  <w:pPr>
                    <w:rPr>
                      <w:rFonts w:ascii="Times New Roman" w:hAnsi="Times New Roman" w:cs="Times New Roman"/>
                    </w:rPr>
                  </w:pPr>
                  <w:r w:rsidRPr="004A7987">
                    <w:rPr>
                      <w:rFonts w:ascii="Times New Roman" w:hAnsi="Times New Roman" w:cs="Times New Roman"/>
                    </w:rPr>
                    <w:t>ЗАКАЗЧИК</w:t>
                  </w:r>
                </w:p>
                <w:p w:rsidR="00D44A32" w:rsidRPr="004A7987" w:rsidRDefault="00D44A32" w:rsidP="00975338">
                  <w:pPr>
                    <w:rPr>
                      <w:rFonts w:ascii="Times New Roman" w:hAnsi="Times New Roman" w:cs="Times New Roman"/>
                    </w:rPr>
                  </w:pPr>
                </w:p>
                <w:p w:rsidR="00D44A32" w:rsidRPr="004A7987" w:rsidRDefault="00D44A32" w:rsidP="00756D02"/>
              </w:txbxContent>
            </v:textbox>
          </v:shape>
        </w:pic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</w:p>
    <w:p w:rsidR="00D44A32" w:rsidRDefault="00D44A32" w:rsidP="00756D02">
      <w:pPr>
        <w:jc w:val="both"/>
        <w:rPr>
          <w:rFonts w:ascii="Times New Roman" w:hAnsi="Times New Roman" w:cs="Times New Roman"/>
        </w:rPr>
      </w:pPr>
    </w:p>
    <w:p w:rsidR="00D44A32" w:rsidRDefault="00D44A32" w:rsidP="00756D02">
      <w:pPr>
        <w:rPr>
          <w:rFonts w:ascii="Times New Roman" w:hAnsi="Times New Roman" w:cs="Times New Roman"/>
        </w:rPr>
      </w:pPr>
    </w:p>
    <w:p w:rsidR="00D44A32" w:rsidRDefault="00D44A32" w:rsidP="00756D02">
      <w:pPr>
        <w:rPr>
          <w:rFonts w:ascii="Times New Roman" w:hAnsi="Times New Roman" w:cs="Times New Roman"/>
        </w:rPr>
      </w:pPr>
    </w:p>
    <w:p w:rsidR="00D44A32" w:rsidRDefault="00D44A32" w:rsidP="00756D02">
      <w:pPr>
        <w:rPr>
          <w:rFonts w:ascii="Times New Roman" w:hAnsi="Times New Roman" w:cs="Times New Roman"/>
        </w:rPr>
      </w:pPr>
    </w:p>
    <w:p w:rsidR="00D44A32" w:rsidRDefault="00D44A32" w:rsidP="00756D02">
      <w:pPr>
        <w:rPr>
          <w:rFonts w:ascii="Times New Roman" w:hAnsi="Times New Roman" w:cs="Times New Roman"/>
        </w:rPr>
      </w:pPr>
    </w:p>
    <w:p w:rsidR="00D44A32" w:rsidRDefault="00D44A32" w:rsidP="00756D02">
      <w:pPr>
        <w:rPr>
          <w:rFonts w:ascii="Times New Roman" w:hAnsi="Times New Roman" w:cs="Times New Roman"/>
        </w:rPr>
      </w:pPr>
    </w:p>
    <w:p w:rsidR="00D44A32" w:rsidRDefault="00D44A32" w:rsidP="00756D02">
      <w:pPr>
        <w:rPr>
          <w:rFonts w:ascii="Times New Roman" w:hAnsi="Times New Roman" w:cs="Times New Roman"/>
        </w:rPr>
      </w:pPr>
    </w:p>
    <w:p w:rsidR="00D44A32" w:rsidRDefault="00D44A32" w:rsidP="00756D02">
      <w:pPr>
        <w:rPr>
          <w:rFonts w:ascii="Times New Roman" w:hAnsi="Times New Roman" w:cs="Times New Roman"/>
        </w:rPr>
      </w:pPr>
    </w:p>
    <w:p w:rsidR="00D44A32" w:rsidRDefault="00D44A32" w:rsidP="00756D02">
      <w:pPr>
        <w:rPr>
          <w:rFonts w:ascii="Times New Roman" w:hAnsi="Times New Roman" w:cs="Times New Roman"/>
        </w:rPr>
      </w:pPr>
    </w:p>
    <w:p w:rsidR="00D44A32" w:rsidRDefault="00D44A32" w:rsidP="00756D02">
      <w:pPr>
        <w:rPr>
          <w:rFonts w:ascii="Times New Roman" w:hAnsi="Times New Roman" w:cs="Times New Roman"/>
        </w:rPr>
      </w:pPr>
    </w:p>
    <w:p w:rsidR="00D44A32" w:rsidRDefault="00D44A32" w:rsidP="00756D02">
      <w:pPr>
        <w:rPr>
          <w:rFonts w:ascii="Times New Roman" w:hAnsi="Times New Roman" w:cs="Times New Roman"/>
        </w:rPr>
      </w:pPr>
    </w:p>
    <w:p w:rsidR="00D44A32" w:rsidRDefault="00D44A32" w:rsidP="00756D02">
      <w:pPr>
        <w:rPr>
          <w:rFonts w:ascii="Times New Roman" w:hAnsi="Times New Roman" w:cs="Times New Roman"/>
        </w:rPr>
      </w:pPr>
    </w:p>
    <w:p w:rsidR="00D44A32" w:rsidRDefault="00D44A32" w:rsidP="00756D02">
      <w:pPr>
        <w:rPr>
          <w:rFonts w:ascii="Times New Roman" w:hAnsi="Times New Roman" w:cs="Times New Roman"/>
        </w:rPr>
      </w:pPr>
    </w:p>
    <w:p w:rsidR="00D44A32" w:rsidRDefault="00D44A32" w:rsidP="00756D02">
      <w:pPr>
        <w:rPr>
          <w:rFonts w:ascii="Times New Roman" w:hAnsi="Times New Roman" w:cs="Times New Roman"/>
        </w:rPr>
      </w:pPr>
    </w:p>
    <w:p w:rsidR="00D44A32" w:rsidRDefault="00D44A32" w:rsidP="00756D02">
      <w:pPr>
        <w:rPr>
          <w:rFonts w:ascii="Times New Roman" w:hAnsi="Times New Roman" w:cs="Times New Roman"/>
        </w:rPr>
      </w:pPr>
    </w:p>
    <w:p w:rsidR="00D44A32" w:rsidRDefault="00D44A32" w:rsidP="00756D02">
      <w:pPr>
        <w:rPr>
          <w:rFonts w:ascii="Times New Roman" w:hAnsi="Times New Roman" w:cs="Times New Roman"/>
        </w:rPr>
      </w:pPr>
    </w:p>
    <w:p w:rsidR="00D44A32" w:rsidRDefault="00D44A32" w:rsidP="00756D02">
      <w:pPr>
        <w:rPr>
          <w:rFonts w:ascii="Times New Roman" w:hAnsi="Times New Roman" w:cs="Times New Roman"/>
        </w:rPr>
      </w:pPr>
    </w:p>
    <w:p w:rsidR="00D44A32" w:rsidRDefault="00D44A32" w:rsidP="00756D02">
      <w:pPr>
        <w:rPr>
          <w:rFonts w:ascii="Times New Roman" w:hAnsi="Times New Roman" w:cs="Times New Roman"/>
        </w:rPr>
      </w:pPr>
    </w:p>
    <w:p w:rsidR="00D44A32" w:rsidRDefault="00D44A32" w:rsidP="00756D02">
      <w:pPr>
        <w:rPr>
          <w:rFonts w:ascii="Times New Roman" w:hAnsi="Times New Roman" w:cs="Times New Roman"/>
        </w:rPr>
      </w:pPr>
    </w:p>
    <w:p w:rsidR="00D44A32" w:rsidRDefault="00D44A32" w:rsidP="00756D02">
      <w:pPr>
        <w:rPr>
          <w:rFonts w:ascii="Times New Roman" w:hAnsi="Times New Roman" w:cs="Times New Roman"/>
        </w:rPr>
      </w:pPr>
    </w:p>
    <w:p w:rsidR="00D44A32" w:rsidRDefault="00D44A32" w:rsidP="00756D02">
      <w:pPr>
        <w:rPr>
          <w:rFonts w:ascii="Times New Roman" w:hAnsi="Times New Roman" w:cs="Times New Roman"/>
        </w:rPr>
      </w:pPr>
    </w:p>
    <w:p w:rsidR="00D44A32" w:rsidRDefault="00D44A32" w:rsidP="00756D02">
      <w:pPr>
        <w:rPr>
          <w:rFonts w:ascii="Times New Roman" w:hAnsi="Times New Roman" w:cs="Times New Roman"/>
        </w:rPr>
      </w:pPr>
    </w:p>
    <w:p w:rsidR="00D44A32" w:rsidRDefault="00D44A32" w:rsidP="00756D02">
      <w:pPr>
        <w:rPr>
          <w:rFonts w:ascii="Times New Roman" w:hAnsi="Times New Roman" w:cs="Times New Roman"/>
        </w:rPr>
      </w:pPr>
    </w:p>
    <w:p w:rsidR="00D44A32" w:rsidRDefault="00D44A32" w:rsidP="00756D02">
      <w:pPr>
        <w:rPr>
          <w:rFonts w:ascii="Times New Roman" w:hAnsi="Times New Roman" w:cs="Times New Roman"/>
        </w:rPr>
      </w:pPr>
    </w:p>
    <w:p w:rsidR="00D44A32" w:rsidRDefault="00D44A32" w:rsidP="00756D02">
      <w:pPr>
        <w:rPr>
          <w:rFonts w:ascii="Times New Roman" w:hAnsi="Times New Roman" w:cs="Times New Roman"/>
        </w:rPr>
      </w:pPr>
    </w:p>
    <w:p w:rsidR="00D44A32" w:rsidRDefault="00D44A32" w:rsidP="00756D02">
      <w:pPr>
        <w:rPr>
          <w:rFonts w:ascii="Times New Roman" w:hAnsi="Times New Roman" w:cs="Times New Roman"/>
        </w:rPr>
      </w:pPr>
    </w:p>
    <w:p w:rsidR="00D44A32" w:rsidRDefault="00D44A32" w:rsidP="00756D02">
      <w:pPr>
        <w:rPr>
          <w:rFonts w:ascii="Times New Roman" w:hAnsi="Times New Roman" w:cs="Times New Roman"/>
        </w:rPr>
      </w:pPr>
    </w:p>
    <w:p w:rsidR="00D44A32" w:rsidRDefault="00D44A32" w:rsidP="00756D02">
      <w:pPr>
        <w:tabs>
          <w:tab w:val="left" w:pos="3163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</w:p>
    <w:p w:rsidR="00D44A32" w:rsidRDefault="00D44A32" w:rsidP="00756D02">
      <w:pPr>
        <w:tabs>
          <w:tab w:val="left" w:pos="3163"/>
        </w:tabs>
        <w:rPr>
          <w:rFonts w:ascii="Times New Roman" w:hAnsi="Times New Roman" w:cs="Times New Roman"/>
        </w:rPr>
      </w:pPr>
    </w:p>
    <w:p w:rsidR="00D44A32" w:rsidRDefault="00D44A32" w:rsidP="00756D02">
      <w:pPr>
        <w:tabs>
          <w:tab w:val="left" w:pos="3163"/>
        </w:tabs>
        <w:rPr>
          <w:rFonts w:ascii="Times New Roman" w:hAnsi="Times New Roman" w:cs="Times New Roman"/>
        </w:rPr>
      </w:pPr>
    </w:p>
    <w:p w:rsidR="00D44A32" w:rsidRDefault="00D44A32" w:rsidP="00756D02">
      <w:pPr>
        <w:tabs>
          <w:tab w:val="left" w:pos="3163"/>
        </w:tabs>
        <w:rPr>
          <w:rFonts w:ascii="Times New Roman" w:hAnsi="Times New Roman" w:cs="Times New Roman"/>
        </w:rPr>
      </w:pPr>
    </w:p>
    <w:p w:rsidR="00D44A32" w:rsidRDefault="00D44A32" w:rsidP="00756D02">
      <w:pPr>
        <w:tabs>
          <w:tab w:val="left" w:pos="3163"/>
        </w:tabs>
        <w:rPr>
          <w:rFonts w:ascii="Times New Roman" w:hAnsi="Times New Roman" w:cs="Times New Roman"/>
        </w:rPr>
      </w:pPr>
    </w:p>
    <w:p w:rsidR="00D44A32" w:rsidRDefault="00D44A32" w:rsidP="00756D02">
      <w:pPr>
        <w:tabs>
          <w:tab w:val="left" w:pos="3163"/>
        </w:tabs>
        <w:rPr>
          <w:rFonts w:ascii="Times New Roman" w:hAnsi="Times New Roman" w:cs="Times New Roman"/>
        </w:rPr>
      </w:pPr>
    </w:p>
    <w:p w:rsidR="00D44A32" w:rsidRDefault="00D44A32" w:rsidP="00756D02">
      <w:pPr>
        <w:jc w:val="right"/>
        <w:rPr>
          <w:rFonts w:ascii="Times New Roman" w:hAnsi="Times New Roman" w:cs="Times New Roman"/>
          <w:b/>
        </w:rPr>
      </w:pPr>
    </w:p>
    <w:p w:rsidR="00D44A32" w:rsidRDefault="00D44A32" w:rsidP="00975338">
      <w:pPr>
        <w:jc w:val="right"/>
        <w:rPr>
          <w:rFonts w:ascii="Times New Roman" w:hAnsi="Times New Roman" w:cs="Times New Roman"/>
          <w:b/>
        </w:rPr>
      </w:pPr>
    </w:p>
    <w:p w:rsidR="00D44A32" w:rsidRDefault="00D44A32" w:rsidP="00975338">
      <w:pPr>
        <w:jc w:val="right"/>
        <w:rPr>
          <w:rFonts w:ascii="Times New Roman" w:hAnsi="Times New Roman" w:cs="Times New Roman"/>
          <w:b/>
        </w:rPr>
      </w:pPr>
    </w:p>
    <w:p w:rsidR="00D44A32" w:rsidRDefault="00D44A32" w:rsidP="00975338">
      <w:pPr>
        <w:jc w:val="right"/>
        <w:rPr>
          <w:rFonts w:ascii="Times New Roman" w:hAnsi="Times New Roman" w:cs="Times New Roman"/>
          <w:b/>
        </w:rPr>
      </w:pPr>
    </w:p>
    <w:p w:rsidR="00D44A32" w:rsidRDefault="00D44A32" w:rsidP="00975338">
      <w:pPr>
        <w:jc w:val="right"/>
        <w:rPr>
          <w:rFonts w:ascii="Times New Roman" w:hAnsi="Times New Roman" w:cs="Times New Roman"/>
          <w:b/>
        </w:rPr>
      </w:pPr>
    </w:p>
    <w:p w:rsidR="00D44A32" w:rsidRDefault="00D44A32" w:rsidP="00975338">
      <w:pPr>
        <w:jc w:val="right"/>
        <w:rPr>
          <w:rFonts w:ascii="Times New Roman" w:hAnsi="Times New Roman" w:cs="Times New Roman"/>
          <w:b/>
        </w:rPr>
      </w:pPr>
    </w:p>
    <w:p w:rsidR="00D44A32" w:rsidRDefault="00D44A32" w:rsidP="00975338">
      <w:pPr>
        <w:jc w:val="right"/>
        <w:rPr>
          <w:rFonts w:ascii="Times New Roman" w:hAnsi="Times New Roman" w:cs="Times New Roman"/>
          <w:b/>
        </w:rPr>
      </w:pPr>
    </w:p>
    <w:p w:rsidR="00D44A32" w:rsidRDefault="00D44A32" w:rsidP="00975338">
      <w:pPr>
        <w:jc w:val="right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Приложение №1</w:t>
      </w:r>
    </w:p>
    <w:p w:rsidR="00D44A32" w:rsidRDefault="00D44A32" w:rsidP="00756D02">
      <w:pPr>
        <w:jc w:val="right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к Договору № </w:t>
      </w:r>
    </w:p>
    <w:p w:rsidR="00D44A32" w:rsidRDefault="00D44A32" w:rsidP="00756D02">
      <w:pPr>
        <w:jc w:val="right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от «___»___________ 20___  года</w:t>
      </w:r>
    </w:p>
    <w:p w:rsidR="00D44A32" w:rsidRDefault="00D44A32" w:rsidP="00756D02">
      <w:pPr>
        <w:jc w:val="center"/>
        <w:rPr>
          <w:rFonts w:ascii="Times New Roman" w:hAnsi="Times New Roman" w:cs="Times New Roman"/>
          <w:b/>
        </w:rPr>
      </w:pPr>
    </w:p>
    <w:p w:rsidR="00D44A32" w:rsidRDefault="00D44A32" w:rsidP="00756D02">
      <w:pPr>
        <w:jc w:val="center"/>
        <w:rPr>
          <w:b/>
        </w:rPr>
      </w:pPr>
    </w:p>
    <w:p w:rsidR="00D44A32" w:rsidRPr="0035289F" w:rsidRDefault="00D44A32" w:rsidP="0035289F">
      <w:pPr>
        <w:jc w:val="right"/>
        <w:rPr>
          <w:rFonts w:ascii="Times New Roman" w:hAnsi="Times New Roman" w:cs="Times New Roman"/>
          <w:b/>
        </w:rPr>
      </w:pPr>
      <w:r w:rsidRPr="0035289F">
        <w:rPr>
          <w:rFonts w:ascii="Times New Roman" w:hAnsi="Times New Roman" w:cs="Times New Roman"/>
          <w:b/>
        </w:rPr>
        <w:t>ФОРМА</w:t>
      </w:r>
    </w:p>
    <w:p w:rsidR="00D44A32" w:rsidRDefault="00D44A32" w:rsidP="00756D02">
      <w:pPr>
        <w:rPr>
          <w:rFonts w:ascii="Times New Roman" w:hAnsi="Times New Roman" w:cs="Times New Roman"/>
          <w:b/>
          <w:sz w:val="28"/>
          <w:szCs w:val="28"/>
        </w:rPr>
      </w:pPr>
    </w:p>
    <w:p w:rsidR="00D44A32" w:rsidRDefault="00D44A32" w:rsidP="00756D02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Заявка</w:t>
      </w:r>
    </w:p>
    <w:p w:rsidR="00D44A32" w:rsidRDefault="00D44A32" w:rsidP="00756D02">
      <w:pPr>
        <w:rPr>
          <w:rFonts w:ascii="Times New Roman" w:hAnsi="Times New Roman" w:cs="Times New Roman"/>
        </w:rPr>
      </w:pPr>
    </w:p>
    <w:p w:rsidR="00D44A32" w:rsidRDefault="00D44A32" w:rsidP="00756D02">
      <w:pPr>
        <w:tabs>
          <w:tab w:val="right" w:pos="10205"/>
        </w:tabs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На проведение технического осмотра нижеперечисленных транспортных средств </w:t>
      </w:r>
      <w:r>
        <w:rPr>
          <w:rFonts w:ascii="Times New Roman" w:hAnsi="Times New Roman" w:cs="Times New Roman"/>
          <w:b/>
        </w:rPr>
        <w:t>Заказчика</w:t>
      </w:r>
      <w:r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ab/>
      </w:r>
    </w:p>
    <w:tbl>
      <w:tblPr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34"/>
        <w:gridCol w:w="2976"/>
        <w:gridCol w:w="1843"/>
        <w:gridCol w:w="1843"/>
        <w:gridCol w:w="3260"/>
      </w:tblGrid>
      <w:tr w:rsidR="00D44A32" w:rsidRPr="00211795" w:rsidTr="00975338">
        <w:tc>
          <w:tcPr>
            <w:tcW w:w="534" w:type="dxa"/>
          </w:tcPr>
          <w:p w:rsidR="00D44A32" w:rsidRPr="00211795" w:rsidRDefault="00D44A32" w:rsidP="00C35A2F">
            <w:pPr>
              <w:jc w:val="center"/>
              <w:rPr>
                <w:rFonts w:ascii="Times New Roman" w:hAnsi="Times New Roman" w:cs="Times New Roman"/>
              </w:rPr>
            </w:pPr>
            <w:r w:rsidRPr="00211795">
              <w:rPr>
                <w:rFonts w:ascii="Times New Roman" w:hAnsi="Times New Roman" w:cs="Times New Roman"/>
              </w:rPr>
              <w:t>№</w:t>
            </w:r>
          </w:p>
          <w:p w:rsidR="00D44A32" w:rsidRPr="00211795" w:rsidRDefault="00D44A32" w:rsidP="00C35A2F">
            <w:pPr>
              <w:jc w:val="center"/>
              <w:rPr>
                <w:rFonts w:ascii="Times New Roman" w:hAnsi="Times New Roman" w:cs="Times New Roman"/>
              </w:rPr>
            </w:pPr>
            <w:r w:rsidRPr="00211795">
              <w:rPr>
                <w:rFonts w:ascii="Times New Roman" w:hAnsi="Times New Roman" w:cs="Times New Roman"/>
              </w:rPr>
              <w:t>п/п</w:t>
            </w:r>
          </w:p>
        </w:tc>
        <w:tc>
          <w:tcPr>
            <w:tcW w:w="2976" w:type="dxa"/>
          </w:tcPr>
          <w:p w:rsidR="00D44A32" w:rsidRPr="00211795" w:rsidRDefault="00D44A32" w:rsidP="00C35A2F">
            <w:pPr>
              <w:jc w:val="center"/>
              <w:rPr>
                <w:rFonts w:ascii="Times New Roman" w:hAnsi="Times New Roman" w:cs="Times New Roman"/>
              </w:rPr>
            </w:pPr>
            <w:r w:rsidRPr="00211795">
              <w:rPr>
                <w:rFonts w:ascii="Times New Roman" w:hAnsi="Times New Roman" w:cs="Times New Roman"/>
              </w:rPr>
              <w:t>Марка автомобиля</w:t>
            </w:r>
          </w:p>
        </w:tc>
        <w:tc>
          <w:tcPr>
            <w:tcW w:w="1843" w:type="dxa"/>
          </w:tcPr>
          <w:p w:rsidR="00D44A32" w:rsidRPr="00211795" w:rsidRDefault="00D44A32" w:rsidP="00C35A2F">
            <w:pPr>
              <w:jc w:val="center"/>
              <w:rPr>
                <w:rFonts w:ascii="Times New Roman" w:hAnsi="Times New Roman" w:cs="Times New Roman"/>
              </w:rPr>
            </w:pPr>
            <w:r w:rsidRPr="00211795">
              <w:rPr>
                <w:rFonts w:ascii="Times New Roman" w:hAnsi="Times New Roman" w:cs="Times New Roman"/>
              </w:rPr>
              <w:t>Гос. номер</w:t>
            </w:r>
          </w:p>
        </w:tc>
        <w:tc>
          <w:tcPr>
            <w:tcW w:w="1843" w:type="dxa"/>
          </w:tcPr>
          <w:p w:rsidR="00D44A32" w:rsidRPr="00211795" w:rsidRDefault="00D44A32" w:rsidP="00C35A2F">
            <w:pPr>
              <w:jc w:val="center"/>
              <w:rPr>
                <w:rFonts w:ascii="Times New Roman" w:hAnsi="Times New Roman" w:cs="Times New Roman"/>
              </w:rPr>
            </w:pPr>
            <w:r w:rsidRPr="00211795">
              <w:rPr>
                <w:rFonts w:ascii="Times New Roman" w:hAnsi="Times New Roman" w:cs="Times New Roman"/>
              </w:rPr>
              <w:t>Год</w:t>
            </w:r>
          </w:p>
          <w:p w:rsidR="00D44A32" w:rsidRPr="00211795" w:rsidRDefault="00D44A32" w:rsidP="00C35A2F">
            <w:pPr>
              <w:jc w:val="center"/>
              <w:rPr>
                <w:rFonts w:ascii="Times New Roman" w:hAnsi="Times New Roman" w:cs="Times New Roman"/>
              </w:rPr>
            </w:pPr>
            <w:r w:rsidRPr="00211795">
              <w:rPr>
                <w:rFonts w:ascii="Times New Roman" w:hAnsi="Times New Roman" w:cs="Times New Roman"/>
              </w:rPr>
              <w:t xml:space="preserve"> выпуска</w:t>
            </w:r>
          </w:p>
        </w:tc>
        <w:tc>
          <w:tcPr>
            <w:tcW w:w="3260" w:type="dxa"/>
          </w:tcPr>
          <w:p w:rsidR="00D44A32" w:rsidRPr="00211795" w:rsidRDefault="00D44A32" w:rsidP="00C35A2F">
            <w:pPr>
              <w:jc w:val="both"/>
              <w:rPr>
                <w:rFonts w:ascii="Times New Roman" w:hAnsi="Times New Roman" w:cs="Times New Roman"/>
              </w:rPr>
            </w:pPr>
            <w:r w:rsidRPr="00211795">
              <w:rPr>
                <w:rFonts w:ascii="Times New Roman" w:hAnsi="Times New Roman" w:cs="Times New Roman"/>
              </w:rPr>
              <w:t>Категория ТС</w:t>
            </w:r>
          </w:p>
        </w:tc>
      </w:tr>
      <w:tr w:rsidR="00D44A32" w:rsidRPr="00211795" w:rsidTr="00975338">
        <w:tc>
          <w:tcPr>
            <w:tcW w:w="534" w:type="dxa"/>
          </w:tcPr>
          <w:p w:rsidR="00D44A32" w:rsidRPr="00211795" w:rsidRDefault="00D44A32" w:rsidP="00C35A2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976" w:type="dxa"/>
            <w:vAlign w:val="center"/>
          </w:tcPr>
          <w:p w:rsidR="00D44A32" w:rsidRPr="00211795" w:rsidRDefault="00D44A32" w:rsidP="00C35A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Align w:val="center"/>
          </w:tcPr>
          <w:p w:rsidR="00D44A32" w:rsidRPr="005E218D" w:rsidRDefault="00D44A32" w:rsidP="002D53E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Align w:val="center"/>
          </w:tcPr>
          <w:p w:rsidR="00D44A32" w:rsidRPr="00211795" w:rsidRDefault="00D44A32" w:rsidP="00C35A2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</w:tcPr>
          <w:p w:rsidR="00D44A32" w:rsidRPr="005E218D" w:rsidRDefault="00D44A32" w:rsidP="00C35A2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44A32" w:rsidRPr="00211795" w:rsidTr="00975338">
        <w:tc>
          <w:tcPr>
            <w:tcW w:w="534" w:type="dxa"/>
          </w:tcPr>
          <w:p w:rsidR="00D44A32" w:rsidRPr="00211795" w:rsidRDefault="00D44A32" w:rsidP="00C35A2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976" w:type="dxa"/>
            <w:vAlign w:val="center"/>
          </w:tcPr>
          <w:p w:rsidR="00D44A32" w:rsidRPr="00211795" w:rsidRDefault="00D44A32" w:rsidP="00C35A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Align w:val="center"/>
          </w:tcPr>
          <w:p w:rsidR="00D44A32" w:rsidRPr="005E218D" w:rsidRDefault="00D44A32" w:rsidP="002D53E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Align w:val="center"/>
          </w:tcPr>
          <w:p w:rsidR="00D44A32" w:rsidRPr="00211795" w:rsidRDefault="00D44A32" w:rsidP="00C35A2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</w:tcPr>
          <w:p w:rsidR="00D44A32" w:rsidRPr="005E218D" w:rsidRDefault="00D44A32" w:rsidP="00C35A2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44A32" w:rsidRPr="00211795" w:rsidTr="00975338">
        <w:tc>
          <w:tcPr>
            <w:tcW w:w="534" w:type="dxa"/>
          </w:tcPr>
          <w:p w:rsidR="00D44A32" w:rsidRDefault="00D44A32" w:rsidP="00C35A2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976" w:type="dxa"/>
            <w:vAlign w:val="center"/>
          </w:tcPr>
          <w:p w:rsidR="00D44A32" w:rsidRPr="004A7987" w:rsidRDefault="00D44A32" w:rsidP="00C35A2F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843" w:type="dxa"/>
            <w:vAlign w:val="center"/>
          </w:tcPr>
          <w:p w:rsidR="00D44A32" w:rsidRPr="004A7987" w:rsidRDefault="00D44A32" w:rsidP="002D53E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Align w:val="center"/>
          </w:tcPr>
          <w:p w:rsidR="00D44A32" w:rsidRPr="00211795" w:rsidRDefault="00D44A32" w:rsidP="00C35A2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</w:tcPr>
          <w:p w:rsidR="00D44A32" w:rsidRPr="005E218D" w:rsidRDefault="00D44A32" w:rsidP="00C35A2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44A32" w:rsidRPr="00211795" w:rsidTr="00975338">
        <w:tc>
          <w:tcPr>
            <w:tcW w:w="534" w:type="dxa"/>
          </w:tcPr>
          <w:p w:rsidR="00D44A32" w:rsidRDefault="00D44A32" w:rsidP="00C35A2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976" w:type="dxa"/>
            <w:vAlign w:val="center"/>
          </w:tcPr>
          <w:p w:rsidR="00D44A32" w:rsidRPr="00211795" w:rsidRDefault="00D44A32" w:rsidP="00C35A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Align w:val="center"/>
          </w:tcPr>
          <w:p w:rsidR="00D44A32" w:rsidRPr="005E218D" w:rsidRDefault="00D44A32" w:rsidP="002D53E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Align w:val="center"/>
          </w:tcPr>
          <w:p w:rsidR="00D44A32" w:rsidRPr="00211795" w:rsidRDefault="00D44A32" w:rsidP="00C35A2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</w:tcPr>
          <w:p w:rsidR="00D44A32" w:rsidRPr="005E218D" w:rsidRDefault="00D44A32" w:rsidP="00C35A2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44A32" w:rsidRPr="00211795" w:rsidTr="00975338">
        <w:tc>
          <w:tcPr>
            <w:tcW w:w="534" w:type="dxa"/>
          </w:tcPr>
          <w:p w:rsidR="00D44A32" w:rsidRDefault="00D44A32" w:rsidP="00C35A2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976" w:type="dxa"/>
            <w:vAlign w:val="center"/>
          </w:tcPr>
          <w:p w:rsidR="00D44A32" w:rsidRPr="00211795" w:rsidRDefault="00D44A32" w:rsidP="00C35A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Align w:val="center"/>
          </w:tcPr>
          <w:p w:rsidR="00D44A32" w:rsidRPr="005E218D" w:rsidRDefault="00D44A32" w:rsidP="002D53E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Align w:val="center"/>
          </w:tcPr>
          <w:p w:rsidR="00D44A32" w:rsidRPr="00211795" w:rsidRDefault="00D44A32" w:rsidP="00C35A2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</w:tcPr>
          <w:p w:rsidR="00D44A32" w:rsidRPr="004A7987" w:rsidRDefault="00D44A32" w:rsidP="00C35A2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44A32" w:rsidRPr="00211795" w:rsidTr="00975338">
        <w:tc>
          <w:tcPr>
            <w:tcW w:w="534" w:type="dxa"/>
          </w:tcPr>
          <w:p w:rsidR="00D44A32" w:rsidRDefault="00D44A32" w:rsidP="00C35A2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976" w:type="dxa"/>
            <w:vAlign w:val="center"/>
          </w:tcPr>
          <w:p w:rsidR="00D44A32" w:rsidRPr="00211795" w:rsidRDefault="00D44A32" w:rsidP="00C35A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Align w:val="center"/>
          </w:tcPr>
          <w:p w:rsidR="00D44A32" w:rsidRPr="005E218D" w:rsidRDefault="00D44A32" w:rsidP="002D53E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Align w:val="center"/>
          </w:tcPr>
          <w:p w:rsidR="00D44A32" w:rsidRPr="00211795" w:rsidRDefault="00D44A32" w:rsidP="00C35A2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</w:tcPr>
          <w:p w:rsidR="00D44A32" w:rsidRPr="0058590B" w:rsidRDefault="00D44A32" w:rsidP="00C35A2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D44A32" w:rsidRDefault="00D44A32" w:rsidP="00756D02">
      <w:pPr>
        <w:ind w:firstLine="708"/>
        <w:jc w:val="both"/>
        <w:rPr>
          <w:rFonts w:ascii="Times New Roman" w:hAnsi="Times New Roman" w:cs="Times New Roman"/>
        </w:rPr>
      </w:pPr>
    </w:p>
    <w:p w:rsidR="00D44A32" w:rsidRPr="00756D02" w:rsidRDefault="00D44A32" w:rsidP="00756D02">
      <w:pPr>
        <w:ind w:firstLine="708"/>
        <w:jc w:val="both"/>
        <w:rPr>
          <w:rFonts w:ascii="Times New Roman" w:hAnsi="Times New Roman" w:cs="Times New Roman"/>
          <w:sz w:val="22"/>
        </w:rPr>
      </w:pPr>
    </w:p>
    <w:p w:rsidR="00D44A32" w:rsidRDefault="00D44A32" w:rsidP="0058590B">
      <w:pPr>
        <w:framePr w:w="4228" w:h="1714" w:hRule="exact" w:hSpace="180" w:wrap="around" w:vAnchor="text" w:hAnchor="page" w:x="614" w:y="9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</w:rPr>
        <w:t>ИСПОЛНИТЕЛЬ:</w:t>
      </w:r>
    </w:p>
    <w:p w:rsidR="00D44A32" w:rsidRDefault="00D44A32" w:rsidP="0058590B">
      <w:pPr>
        <w:framePr w:w="4228" w:h="1714" w:hRule="exact" w:hSpace="180" w:wrap="around" w:vAnchor="text" w:hAnchor="page" w:x="614" w:y="91"/>
        <w:jc w:val="both"/>
        <w:rPr>
          <w:rFonts w:ascii="Times New Roman" w:hAnsi="Times New Roman" w:cs="Times New Roman"/>
          <w:b/>
        </w:rPr>
      </w:pPr>
    </w:p>
    <w:p w:rsidR="00D44A32" w:rsidRDefault="00D44A32" w:rsidP="0058590B">
      <w:pPr>
        <w:framePr w:w="4228" w:h="1714" w:hRule="exact" w:hSpace="180" w:wrap="around" w:vAnchor="text" w:hAnchor="page" w:x="614" w:y="91"/>
        <w:jc w:val="both"/>
        <w:rPr>
          <w:rFonts w:ascii="Times New Roman" w:hAnsi="Times New Roman" w:cs="Times New Roman"/>
        </w:rPr>
      </w:pPr>
    </w:p>
    <w:p w:rsidR="00D44A32" w:rsidRDefault="00D44A32" w:rsidP="0058590B">
      <w:pPr>
        <w:framePr w:w="4228" w:h="1714" w:hRule="exact" w:hSpace="180" w:wrap="around" w:vAnchor="text" w:hAnchor="page" w:x="614" w:y="9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 Дрейман Ю.В.</w:t>
      </w:r>
    </w:p>
    <w:p w:rsidR="00D44A32" w:rsidRDefault="00D44A32" w:rsidP="0058590B">
      <w:pPr>
        <w:framePr w:w="4228" w:h="1714" w:hRule="exact" w:hSpace="180" w:wrap="around" w:vAnchor="text" w:hAnchor="page" w:x="614" w:y="91"/>
        <w:jc w:val="both"/>
        <w:rPr>
          <w:rFonts w:ascii="Times New Roman" w:hAnsi="Times New Roman" w:cs="Times New Roman"/>
        </w:rPr>
      </w:pPr>
    </w:p>
    <w:p w:rsidR="00D44A32" w:rsidRDefault="00D44A32" w:rsidP="0058590B">
      <w:pPr>
        <w:framePr w:w="4228" w:h="1714" w:hRule="exact" w:hSpace="180" w:wrap="around" w:vAnchor="text" w:hAnchor="page" w:x="614" w:y="91"/>
        <w:jc w:val="both"/>
        <w:rPr>
          <w:rFonts w:ascii="Times New Roman" w:hAnsi="Times New Roman" w:cs="Times New Roman"/>
        </w:rPr>
      </w:pPr>
    </w:p>
    <w:p w:rsidR="00D44A32" w:rsidRDefault="00D44A32" w:rsidP="0058590B">
      <w:pPr>
        <w:framePr w:w="4228" w:h="1714" w:hRule="exact" w:hSpace="180" w:wrap="around" w:vAnchor="text" w:hAnchor="page" w:x="614" w:y="91"/>
        <w:jc w:val="both"/>
        <w:rPr>
          <w:rFonts w:ascii="Times New Roman" w:hAnsi="Times New Roman" w:cs="Times New Roman"/>
        </w:rPr>
      </w:pPr>
    </w:p>
    <w:p w:rsidR="00D44A32" w:rsidRDefault="00D44A32" w:rsidP="00F71015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</w:rPr>
        <w:t>ЗАКАЗЧИК:</w:t>
      </w:r>
    </w:p>
    <w:p w:rsidR="00D44A32" w:rsidRDefault="00D44A32" w:rsidP="0058590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                                                      </w:t>
      </w:r>
      <w:r>
        <w:rPr>
          <w:rFonts w:ascii="Times New Roman" w:hAnsi="Times New Roman" w:cs="Times New Roman"/>
        </w:rPr>
        <w:t xml:space="preserve">                                                                              </w:t>
      </w:r>
    </w:p>
    <w:p w:rsidR="00D44A32" w:rsidRDefault="00D44A32" w:rsidP="00287BDE">
      <w:pPr>
        <w:rPr>
          <w:rFonts w:ascii="Times New Roman" w:hAnsi="Times New Roman" w:cs="Times New Roman"/>
        </w:rPr>
      </w:pPr>
    </w:p>
    <w:p w:rsidR="00D44A32" w:rsidRDefault="00D44A32" w:rsidP="00287BD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_____________/___________________</w:t>
      </w:r>
    </w:p>
    <w:p w:rsidR="00D44A32" w:rsidRDefault="00D44A32" w:rsidP="00287BDE">
      <w:pPr>
        <w:rPr>
          <w:rFonts w:ascii="Times New Roman" w:hAnsi="Times New Roman" w:cs="Times New Roman"/>
        </w:rPr>
      </w:pPr>
    </w:p>
    <w:p w:rsidR="00D44A32" w:rsidRDefault="00D44A32" w:rsidP="00287BDE">
      <w:pPr>
        <w:rPr>
          <w:rFonts w:ascii="Times New Roman" w:hAnsi="Times New Roman" w:cs="Times New Roman"/>
        </w:rPr>
      </w:pPr>
    </w:p>
    <w:p w:rsidR="00D44A32" w:rsidRDefault="00D44A32" w:rsidP="00287BDE">
      <w:pPr>
        <w:rPr>
          <w:rFonts w:ascii="Times New Roman" w:hAnsi="Times New Roman" w:cs="Times New Roman"/>
        </w:rPr>
      </w:pPr>
    </w:p>
    <w:p w:rsidR="00D44A32" w:rsidRDefault="00D44A32" w:rsidP="00287BDE">
      <w:pPr>
        <w:rPr>
          <w:rFonts w:ascii="Times New Roman" w:hAnsi="Times New Roman" w:cs="Times New Roman"/>
        </w:rPr>
      </w:pPr>
    </w:p>
    <w:p w:rsidR="00D44A32" w:rsidRDefault="00D44A32" w:rsidP="00287BDE">
      <w:pPr>
        <w:rPr>
          <w:rFonts w:ascii="Times New Roman" w:hAnsi="Times New Roman" w:cs="Times New Roman"/>
        </w:rPr>
      </w:pPr>
    </w:p>
    <w:p w:rsidR="00D44A32" w:rsidRDefault="00D44A32" w:rsidP="00287BDE">
      <w:pPr>
        <w:rPr>
          <w:rFonts w:ascii="Times New Roman" w:hAnsi="Times New Roman" w:cs="Times New Roman"/>
        </w:rPr>
      </w:pPr>
    </w:p>
    <w:p w:rsidR="00D44A32" w:rsidRDefault="00D44A32" w:rsidP="00287BDE">
      <w:pPr>
        <w:rPr>
          <w:rFonts w:ascii="Times New Roman" w:hAnsi="Times New Roman" w:cs="Times New Roman"/>
        </w:rPr>
      </w:pPr>
    </w:p>
    <w:p w:rsidR="00D44A32" w:rsidRDefault="00D44A32" w:rsidP="00287BDE">
      <w:pPr>
        <w:rPr>
          <w:rFonts w:ascii="Times New Roman" w:hAnsi="Times New Roman" w:cs="Times New Roman"/>
        </w:rPr>
      </w:pPr>
    </w:p>
    <w:p w:rsidR="00D44A32" w:rsidRDefault="00D44A32" w:rsidP="00287BDE">
      <w:pPr>
        <w:rPr>
          <w:rFonts w:ascii="Times New Roman" w:hAnsi="Times New Roman" w:cs="Times New Roman"/>
        </w:rPr>
      </w:pPr>
    </w:p>
    <w:p w:rsidR="00D44A32" w:rsidRDefault="00D44A32" w:rsidP="00287BDE">
      <w:pPr>
        <w:rPr>
          <w:rFonts w:ascii="Times New Roman" w:hAnsi="Times New Roman" w:cs="Times New Roman"/>
        </w:rPr>
      </w:pPr>
    </w:p>
    <w:p w:rsidR="00D44A32" w:rsidRDefault="00D44A32" w:rsidP="0035289F">
      <w:pPr>
        <w:jc w:val="center"/>
        <w:rPr>
          <w:rFonts w:ascii="Times New Roman" w:eastAsia="SimSun" w:hAnsi="Times New Roman" w:cs="Times New Roman"/>
          <w:lang w:eastAsia="zh-CN"/>
        </w:rPr>
      </w:pPr>
    </w:p>
    <w:p w:rsidR="00D44A32" w:rsidRDefault="00D44A32" w:rsidP="0035289F">
      <w:pPr>
        <w:jc w:val="center"/>
        <w:rPr>
          <w:rFonts w:ascii="Times New Roman" w:eastAsia="SimSun" w:hAnsi="Times New Roman" w:cs="Times New Roman"/>
          <w:lang w:eastAsia="zh-CN"/>
        </w:rPr>
      </w:pPr>
    </w:p>
    <w:p w:rsidR="00D44A32" w:rsidRDefault="00D44A32" w:rsidP="0035289F">
      <w:pPr>
        <w:jc w:val="center"/>
        <w:rPr>
          <w:rFonts w:ascii="Times New Roman" w:eastAsia="SimSun" w:hAnsi="Times New Roman" w:cs="Times New Roman"/>
          <w:lang w:eastAsia="zh-CN"/>
        </w:rPr>
      </w:pPr>
    </w:p>
    <w:p w:rsidR="00D44A32" w:rsidRDefault="00D44A32" w:rsidP="0035289F">
      <w:pPr>
        <w:jc w:val="center"/>
        <w:rPr>
          <w:rFonts w:ascii="Times New Roman" w:eastAsia="SimSun" w:hAnsi="Times New Roman" w:cs="Times New Roman"/>
          <w:lang w:eastAsia="zh-CN"/>
        </w:rPr>
      </w:pPr>
    </w:p>
    <w:p w:rsidR="00D44A32" w:rsidRDefault="00D44A32" w:rsidP="0035289F">
      <w:pPr>
        <w:jc w:val="center"/>
        <w:rPr>
          <w:rFonts w:ascii="Times New Roman" w:eastAsia="SimSun" w:hAnsi="Times New Roman" w:cs="Times New Roman"/>
          <w:lang w:eastAsia="zh-CN"/>
        </w:rPr>
      </w:pPr>
    </w:p>
    <w:p w:rsidR="00D44A32" w:rsidRDefault="00D44A32" w:rsidP="0035289F">
      <w:pPr>
        <w:jc w:val="center"/>
        <w:rPr>
          <w:rFonts w:ascii="Times New Roman" w:eastAsia="SimSun" w:hAnsi="Times New Roman" w:cs="Times New Roman"/>
          <w:lang w:eastAsia="zh-CN"/>
        </w:rPr>
      </w:pPr>
    </w:p>
    <w:p w:rsidR="00D44A32" w:rsidRPr="00021F85" w:rsidRDefault="00D44A32" w:rsidP="0035289F">
      <w:pPr>
        <w:jc w:val="center"/>
        <w:rPr>
          <w:rFonts w:ascii="Times New Roman" w:hAnsi="Times New Roman" w:cs="Times New Roman"/>
        </w:rPr>
        <w:sectPr w:rsidR="00D44A32" w:rsidRPr="00021F85" w:rsidSect="00737CA8">
          <w:type w:val="continuous"/>
          <w:pgSz w:w="11905" w:h="16837"/>
          <w:pgMar w:top="284" w:right="720" w:bottom="426" w:left="720" w:header="720" w:footer="720" w:gutter="0"/>
          <w:cols w:space="60"/>
          <w:noEndnote/>
          <w:docGrid w:linePitch="326"/>
        </w:sectPr>
      </w:pPr>
      <w:r>
        <w:rPr>
          <w:rFonts w:ascii="Times New Roman" w:eastAsia="SimSun" w:hAnsi="Times New Roman" w:cs="Times New Roman"/>
          <w:lang w:eastAsia="zh-CN"/>
        </w:rPr>
        <w:t>«ФОРМА СОГЛАСОВАНА»</w:t>
      </w:r>
    </w:p>
    <w:p w:rsidR="00D44A32" w:rsidRDefault="00D44A32" w:rsidP="0035289F">
      <w:pPr>
        <w:rPr>
          <w:rFonts w:ascii="Times New Roman" w:hAnsi="Times New Roman" w:cs="Times New Roman"/>
        </w:rPr>
      </w:pPr>
    </w:p>
    <w:p w:rsidR="00D44A32" w:rsidRDefault="00D44A32" w:rsidP="0035289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ИСПОЛНИТЕЛЬ:                                                                                                           ЗАКАЗЧИК:</w:t>
      </w:r>
    </w:p>
    <w:p w:rsidR="00D44A32" w:rsidRDefault="00D44A32" w:rsidP="0035289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ООО «СПЕЦТРАНС»                                                                                   </w:t>
      </w:r>
    </w:p>
    <w:p w:rsidR="00D44A32" w:rsidRDefault="00D44A32" w:rsidP="0035289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 Дрейман Ю.В.                                                                             __________ /____________</w:t>
      </w:r>
    </w:p>
    <w:p w:rsidR="00D44A32" w:rsidRDefault="00D44A32" w:rsidP="0035289F">
      <w:pPr>
        <w:rPr>
          <w:rFonts w:ascii="Times New Roman" w:hAnsi="Times New Roman" w:cs="Times New Roman"/>
        </w:rPr>
      </w:pPr>
    </w:p>
    <w:p w:rsidR="00D44A32" w:rsidRDefault="00D44A32" w:rsidP="0035289F">
      <w:pPr>
        <w:rPr>
          <w:rFonts w:ascii="Times New Roman" w:hAnsi="Times New Roman" w:cs="Times New Roman"/>
        </w:rPr>
      </w:pPr>
    </w:p>
    <w:p w:rsidR="00D44A32" w:rsidRPr="00021F85" w:rsidRDefault="00D44A32" w:rsidP="00287BDE">
      <w:pPr>
        <w:rPr>
          <w:rFonts w:ascii="Times New Roman" w:hAnsi="Times New Roman" w:cs="Times New Roman"/>
        </w:rPr>
        <w:sectPr w:rsidR="00D44A32" w:rsidRPr="00021F85" w:rsidSect="00737CA8">
          <w:type w:val="continuous"/>
          <w:pgSz w:w="11905" w:h="16837"/>
          <w:pgMar w:top="284" w:right="720" w:bottom="426" w:left="720" w:header="720" w:footer="720" w:gutter="0"/>
          <w:cols w:space="60"/>
          <w:noEndnote/>
          <w:docGrid w:linePitch="326"/>
        </w:sect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</w:t>
      </w:r>
    </w:p>
    <w:p w:rsidR="00D44A32" w:rsidRDefault="00D44A32" w:rsidP="003A6227">
      <w:pPr>
        <w:rPr>
          <w:rFonts w:ascii="Times New Roman" w:hAnsi="Times New Roman" w:cs="Times New Roman"/>
        </w:rPr>
      </w:pPr>
    </w:p>
    <w:sectPr w:rsidR="00D44A32" w:rsidSect="0067325B">
      <w:pgSz w:w="16837" w:h="11905" w:orient="landscape"/>
      <w:pgMar w:top="720" w:right="284" w:bottom="720" w:left="426" w:header="720" w:footer="720" w:gutter="0"/>
      <w:cols w:space="60"/>
      <w:noEndnote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44A32" w:rsidRDefault="00D44A32">
      <w:r>
        <w:separator/>
      </w:r>
    </w:p>
  </w:endnote>
  <w:endnote w:type="continuationSeparator" w:id="0">
    <w:p w:rsidR="00D44A32" w:rsidRDefault="00D44A3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imSun">
    <w:altName w:val="§­§°§®§Ц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44A32" w:rsidRDefault="00D44A32">
      <w:r>
        <w:separator/>
      </w:r>
    </w:p>
  </w:footnote>
  <w:footnote w:type="continuationSeparator" w:id="0">
    <w:p w:rsidR="00D44A32" w:rsidRDefault="00D44A3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7CF4386"/>
    <w:multiLevelType w:val="singleLevel"/>
    <w:tmpl w:val="ADBC96E8"/>
    <w:lvl w:ilvl="0">
      <w:start w:val="1"/>
      <w:numFmt w:val="decimal"/>
      <w:lvlText w:val="1.%1."/>
      <w:legacy w:legacy="1" w:legacySpace="0" w:legacyIndent="328"/>
      <w:lvlJc w:val="left"/>
      <w:rPr>
        <w:rFonts w:ascii="Tahoma" w:hAnsi="Tahoma" w:cs="Tahoma" w:hint="default"/>
      </w:rPr>
    </w:lvl>
  </w:abstractNum>
  <w:abstractNum w:abstractNumId="1">
    <w:nsid w:val="717C7BB1"/>
    <w:multiLevelType w:val="singleLevel"/>
    <w:tmpl w:val="20A2276A"/>
    <w:lvl w:ilvl="0">
      <w:start w:val="3"/>
      <w:numFmt w:val="decimal"/>
      <w:lvlText w:val="1.%1."/>
      <w:legacy w:legacy="1" w:legacySpace="0" w:legacyIndent="328"/>
      <w:lvlJc w:val="left"/>
      <w:rPr>
        <w:rFonts w:ascii="Tahoma" w:hAnsi="Tahoma" w:cs="Tahoma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doNotDisplayPageBoundaries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F3B34"/>
    <w:rsid w:val="000015CB"/>
    <w:rsid w:val="00021F85"/>
    <w:rsid w:val="00046770"/>
    <w:rsid w:val="00046C52"/>
    <w:rsid w:val="00050DF7"/>
    <w:rsid w:val="000621D5"/>
    <w:rsid w:val="00063306"/>
    <w:rsid w:val="00073F8E"/>
    <w:rsid w:val="000823E1"/>
    <w:rsid w:val="00083547"/>
    <w:rsid w:val="000B2130"/>
    <w:rsid w:val="000C6A16"/>
    <w:rsid w:val="000D0721"/>
    <w:rsid w:val="000D4688"/>
    <w:rsid w:val="000E3706"/>
    <w:rsid w:val="000E3FCD"/>
    <w:rsid w:val="000F18D2"/>
    <w:rsid w:val="000F754E"/>
    <w:rsid w:val="00100B5A"/>
    <w:rsid w:val="001047CA"/>
    <w:rsid w:val="001170FF"/>
    <w:rsid w:val="00126363"/>
    <w:rsid w:val="00134F4E"/>
    <w:rsid w:val="001355A3"/>
    <w:rsid w:val="00136D09"/>
    <w:rsid w:val="00145E39"/>
    <w:rsid w:val="00145F60"/>
    <w:rsid w:val="001821FD"/>
    <w:rsid w:val="001857DC"/>
    <w:rsid w:val="001A6DA4"/>
    <w:rsid w:val="001D2C8A"/>
    <w:rsid w:val="001F029E"/>
    <w:rsid w:val="001F32E3"/>
    <w:rsid w:val="001F3659"/>
    <w:rsid w:val="001F58BD"/>
    <w:rsid w:val="001F705C"/>
    <w:rsid w:val="00200CB1"/>
    <w:rsid w:val="00205AEF"/>
    <w:rsid w:val="00211795"/>
    <w:rsid w:val="0023642B"/>
    <w:rsid w:val="0024695F"/>
    <w:rsid w:val="00252F32"/>
    <w:rsid w:val="00254377"/>
    <w:rsid w:val="00256F38"/>
    <w:rsid w:val="00260930"/>
    <w:rsid w:val="002617B4"/>
    <w:rsid w:val="00266D99"/>
    <w:rsid w:val="00271FA4"/>
    <w:rsid w:val="002732A5"/>
    <w:rsid w:val="00287BDE"/>
    <w:rsid w:val="002B56E1"/>
    <w:rsid w:val="002B643A"/>
    <w:rsid w:val="002C0907"/>
    <w:rsid w:val="002D447D"/>
    <w:rsid w:val="002D53EB"/>
    <w:rsid w:val="003048AD"/>
    <w:rsid w:val="00306403"/>
    <w:rsid w:val="003218EA"/>
    <w:rsid w:val="00335A5D"/>
    <w:rsid w:val="003402C6"/>
    <w:rsid w:val="0035289F"/>
    <w:rsid w:val="00354256"/>
    <w:rsid w:val="00355CCF"/>
    <w:rsid w:val="00374937"/>
    <w:rsid w:val="00375768"/>
    <w:rsid w:val="003911E1"/>
    <w:rsid w:val="00393D75"/>
    <w:rsid w:val="003A048F"/>
    <w:rsid w:val="003A556C"/>
    <w:rsid w:val="003A6227"/>
    <w:rsid w:val="003C6DA4"/>
    <w:rsid w:val="003D00AF"/>
    <w:rsid w:val="003D4B9A"/>
    <w:rsid w:val="00401CBC"/>
    <w:rsid w:val="0040625C"/>
    <w:rsid w:val="00416512"/>
    <w:rsid w:val="004200BD"/>
    <w:rsid w:val="00420FE6"/>
    <w:rsid w:val="00456615"/>
    <w:rsid w:val="00470EBF"/>
    <w:rsid w:val="0047383A"/>
    <w:rsid w:val="00477B57"/>
    <w:rsid w:val="00497542"/>
    <w:rsid w:val="004A6C8C"/>
    <w:rsid w:val="004A7987"/>
    <w:rsid w:val="004B0154"/>
    <w:rsid w:val="004E7575"/>
    <w:rsid w:val="004F47D3"/>
    <w:rsid w:val="004F4924"/>
    <w:rsid w:val="004F569F"/>
    <w:rsid w:val="00510621"/>
    <w:rsid w:val="00517F4C"/>
    <w:rsid w:val="00525D9D"/>
    <w:rsid w:val="005725CE"/>
    <w:rsid w:val="00573894"/>
    <w:rsid w:val="00573B01"/>
    <w:rsid w:val="00573C4D"/>
    <w:rsid w:val="00576711"/>
    <w:rsid w:val="0058590B"/>
    <w:rsid w:val="005965E9"/>
    <w:rsid w:val="005A3B9A"/>
    <w:rsid w:val="005C527F"/>
    <w:rsid w:val="005E1D7D"/>
    <w:rsid w:val="005E218D"/>
    <w:rsid w:val="005E7787"/>
    <w:rsid w:val="00610C92"/>
    <w:rsid w:val="0061548B"/>
    <w:rsid w:val="006217C6"/>
    <w:rsid w:val="00625B7B"/>
    <w:rsid w:val="00630F6D"/>
    <w:rsid w:val="00642476"/>
    <w:rsid w:val="0064330C"/>
    <w:rsid w:val="0065262D"/>
    <w:rsid w:val="0067325B"/>
    <w:rsid w:val="0067653A"/>
    <w:rsid w:val="00680CD0"/>
    <w:rsid w:val="006D1DFE"/>
    <w:rsid w:val="006D430C"/>
    <w:rsid w:val="006E1F3D"/>
    <w:rsid w:val="006F3FD4"/>
    <w:rsid w:val="00701B4D"/>
    <w:rsid w:val="00737CA8"/>
    <w:rsid w:val="007424A2"/>
    <w:rsid w:val="00752080"/>
    <w:rsid w:val="00752DF4"/>
    <w:rsid w:val="00756D02"/>
    <w:rsid w:val="00757723"/>
    <w:rsid w:val="00763268"/>
    <w:rsid w:val="0078047E"/>
    <w:rsid w:val="007846B7"/>
    <w:rsid w:val="007848F2"/>
    <w:rsid w:val="007D05BF"/>
    <w:rsid w:val="007D417F"/>
    <w:rsid w:val="007D5EE7"/>
    <w:rsid w:val="007E6F11"/>
    <w:rsid w:val="007F116E"/>
    <w:rsid w:val="008074EF"/>
    <w:rsid w:val="00813D08"/>
    <w:rsid w:val="00821CFA"/>
    <w:rsid w:val="00840C32"/>
    <w:rsid w:val="008712F0"/>
    <w:rsid w:val="00881C8C"/>
    <w:rsid w:val="00884645"/>
    <w:rsid w:val="0088768D"/>
    <w:rsid w:val="008A06A0"/>
    <w:rsid w:val="008A7F72"/>
    <w:rsid w:val="008B63E0"/>
    <w:rsid w:val="008C7514"/>
    <w:rsid w:val="0090386D"/>
    <w:rsid w:val="00925716"/>
    <w:rsid w:val="00925D88"/>
    <w:rsid w:val="00927372"/>
    <w:rsid w:val="009366A7"/>
    <w:rsid w:val="00940109"/>
    <w:rsid w:val="00940975"/>
    <w:rsid w:val="00941F6C"/>
    <w:rsid w:val="0095397A"/>
    <w:rsid w:val="00954759"/>
    <w:rsid w:val="009659BC"/>
    <w:rsid w:val="009669EE"/>
    <w:rsid w:val="00975338"/>
    <w:rsid w:val="009764EF"/>
    <w:rsid w:val="009A63C5"/>
    <w:rsid w:val="009B487A"/>
    <w:rsid w:val="009B611B"/>
    <w:rsid w:val="00A2226D"/>
    <w:rsid w:val="00A368DF"/>
    <w:rsid w:val="00A42E91"/>
    <w:rsid w:val="00A67E67"/>
    <w:rsid w:val="00A74701"/>
    <w:rsid w:val="00A74CEC"/>
    <w:rsid w:val="00A84339"/>
    <w:rsid w:val="00AB442C"/>
    <w:rsid w:val="00AB5C44"/>
    <w:rsid w:val="00AD1741"/>
    <w:rsid w:val="00AD6F3B"/>
    <w:rsid w:val="00AE0499"/>
    <w:rsid w:val="00AE0ED3"/>
    <w:rsid w:val="00AE4520"/>
    <w:rsid w:val="00AF4A96"/>
    <w:rsid w:val="00AF5705"/>
    <w:rsid w:val="00B16850"/>
    <w:rsid w:val="00B22D3D"/>
    <w:rsid w:val="00B35606"/>
    <w:rsid w:val="00B5247E"/>
    <w:rsid w:val="00B5320D"/>
    <w:rsid w:val="00B554C4"/>
    <w:rsid w:val="00B615E5"/>
    <w:rsid w:val="00B76C98"/>
    <w:rsid w:val="00B80DA5"/>
    <w:rsid w:val="00B95DD8"/>
    <w:rsid w:val="00BB0209"/>
    <w:rsid w:val="00BC06E8"/>
    <w:rsid w:val="00BF1CE7"/>
    <w:rsid w:val="00BF6A97"/>
    <w:rsid w:val="00C10C06"/>
    <w:rsid w:val="00C35A2F"/>
    <w:rsid w:val="00C42EC6"/>
    <w:rsid w:val="00C476EC"/>
    <w:rsid w:val="00C50AA5"/>
    <w:rsid w:val="00C56F46"/>
    <w:rsid w:val="00C6464C"/>
    <w:rsid w:val="00C66B0D"/>
    <w:rsid w:val="00C7204D"/>
    <w:rsid w:val="00C87FBC"/>
    <w:rsid w:val="00C95FAD"/>
    <w:rsid w:val="00CA5904"/>
    <w:rsid w:val="00CC6449"/>
    <w:rsid w:val="00CE4503"/>
    <w:rsid w:val="00CF3095"/>
    <w:rsid w:val="00D00A2C"/>
    <w:rsid w:val="00D1087D"/>
    <w:rsid w:val="00D11266"/>
    <w:rsid w:val="00D2595A"/>
    <w:rsid w:val="00D44A32"/>
    <w:rsid w:val="00D46196"/>
    <w:rsid w:val="00D47E48"/>
    <w:rsid w:val="00D65588"/>
    <w:rsid w:val="00D678DF"/>
    <w:rsid w:val="00D708EF"/>
    <w:rsid w:val="00D8097B"/>
    <w:rsid w:val="00D96D00"/>
    <w:rsid w:val="00DB44D4"/>
    <w:rsid w:val="00DB5CDE"/>
    <w:rsid w:val="00DB7489"/>
    <w:rsid w:val="00DC70FC"/>
    <w:rsid w:val="00DD6FAF"/>
    <w:rsid w:val="00DE0294"/>
    <w:rsid w:val="00DF2371"/>
    <w:rsid w:val="00E24F64"/>
    <w:rsid w:val="00E37316"/>
    <w:rsid w:val="00E432D1"/>
    <w:rsid w:val="00E4462F"/>
    <w:rsid w:val="00E55BA9"/>
    <w:rsid w:val="00E83C4B"/>
    <w:rsid w:val="00E85C67"/>
    <w:rsid w:val="00E860AE"/>
    <w:rsid w:val="00E923A3"/>
    <w:rsid w:val="00EA5193"/>
    <w:rsid w:val="00ED4CB4"/>
    <w:rsid w:val="00EE6C01"/>
    <w:rsid w:val="00EE6EBB"/>
    <w:rsid w:val="00EE7D4C"/>
    <w:rsid w:val="00EF3B34"/>
    <w:rsid w:val="00EF6675"/>
    <w:rsid w:val="00EF7C6B"/>
    <w:rsid w:val="00F320ED"/>
    <w:rsid w:val="00F40CA4"/>
    <w:rsid w:val="00F428A7"/>
    <w:rsid w:val="00F61E64"/>
    <w:rsid w:val="00F71015"/>
    <w:rsid w:val="00F96E78"/>
    <w:rsid w:val="00FA1AD6"/>
    <w:rsid w:val="00FC2906"/>
    <w:rsid w:val="00FE33D7"/>
    <w:rsid w:val="00FE6DA4"/>
    <w:rsid w:val="00FF4D26"/>
    <w:rsid w:val="00FF73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semiHidden="0" w:uiPriority="0" w:unhideWhenUsed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226D"/>
    <w:pPr>
      <w:widowControl w:val="0"/>
      <w:autoSpaceDE w:val="0"/>
      <w:autoSpaceDN w:val="0"/>
      <w:adjustRightInd w:val="0"/>
    </w:pPr>
    <w:rPr>
      <w:rFonts w:hAnsi="Tahoma" w:cs="Tahoma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477B57"/>
    <w:pPr>
      <w:keepNext/>
      <w:widowControl/>
      <w:autoSpaceDE/>
      <w:autoSpaceDN/>
      <w:adjustRightInd/>
      <w:spacing w:before="240" w:after="60"/>
      <w:ind w:firstLine="720"/>
      <w:jc w:val="both"/>
      <w:outlineLvl w:val="0"/>
    </w:pPr>
    <w:rPr>
      <w:rFonts w:ascii="Cambria" w:hAnsi="Cambria" w:cs="Times New Roman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9"/>
    <w:qFormat/>
    <w:rsid w:val="00477B57"/>
    <w:pPr>
      <w:keepNext/>
      <w:widowControl/>
      <w:autoSpaceDE/>
      <w:autoSpaceDN/>
      <w:adjustRightInd/>
      <w:jc w:val="center"/>
      <w:outlineLvl w:val="1"/>
    </w:pPr>
    <w:rPr>
      <w:rFonts w:ascii="Times New Roman" w:hAnsi="Times New Roman" w:cs="Times New Roman"/>
      <w:sz w:val="28"/>
      <w:szCs w:val="20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477B57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9"/>
    <w:locked/>
    <w:rsid w:val="00477B57"/>
    <w:rPr>
      <w:rFonts w:ascii="Times New Roman" w:hAnsi="Times New Roman" w:cs="Times New Roman"/>
      <w:sz w:val="28"/>
    </w:rPr>
  </w:style>
  <w:style w:type="paragraph" w:customStyle="1" w:styleId="Style1">
    <w:name w:val="Style1"/>
    <w:basedOn w:val="Normal"/>
    <w:uiPriority w:val="99"/>
    <w:rsid w:val="00A2226D"/>
  </w:style>
  <w:style w:type="paragraph" w:customStyle="1" w:styleId="Style2">
    <w:name w:val="Style2"/>
    <w:basedOn w:val="Normal"/>
    <w:uiPriority w:val="99"/>
    <w:rsid w:val="00A2226D"/>
    <w:pPr>
      <w:spacing w:line="301" w:lineRule="exact"/>
      <w:jc w:val="center"/>
    </w:pPr>
  </w:style>
  <w:style w:type="paragraph" w:customStyle="1" w:styleId="Style3">
    <w:name w:val="Style3"/>
    <w:basedOn w:val="Normal"/>
    <w:uiPriority w:val="99"/>
    <w:rsid w:val="00A2226D"/>
    <w:pPr>
      <w:spacing w:line="183" w:lineRule="exact"/>
      <w:jc w:val="both"/>
    </w:pPr>
  </w:style>
  <w:style w:type="paragraph" w:customStyle="1" w:styleId="Style4">
    <w:name w:val="Style4"/>
    <w:basedOn w:val="Normal"/>
    <w:uiPriority w:val="99"/>
    <w:rsid w:val="00A2226D"/>
  </w:style>
  <w:style w:type="paragraph" w:customStyle="1" w:styleId="Style5">
    <w:name w:val="Style5"/>
    <w:basedOn w:val="Normal"/>
    <w:uiPriority w:val="99"/>
    <w:rsid w:val="00A2226D"/>
    <w:pPr>
      <w:spacing w:line="177" w:lineRule="exact"/>
      <w:jc w:val="center"/>
    </w:pPr>
  </w:style>
  <w:style w:type="paragraph" w:customStyle="1" w:styleId="Style6">
    <w:name w:val="Style6"/>
    <w:basedOn w:val="Normal"/>
    <w:uiPriority w:val="99"/>
    <w:rsid w:val="00A2226D"/>
  </w:style>
  <w:style w:type="paragraph" w:customStyle="1" w:styleId="Style7">
    <w:name w:val="Style7"/>
    <w:basedOn w:val="Normal"/>
    <w:uiPriority w:val="99"/>
    <w:rsid w:val="00A2226D"/>
    <w:pPr>
      <w:spacing w:line="183" w:lineRule="exact"/>
      <w:ind w:firstLine="327"/>
      <w:jc w:val="both"/>
    </w:pPr>
  </w:style>
  <w:style w:type="paragraph" w:customStyle="1" w:styleId="Style8">
    <w:name w:val="Style8"/>
    <w:basedOn w:val="Normal"/>
    <w:uiPriority w:val="99"/>
    <w:rsid w:val="00A2226D"/>
    <w:pPr>
      <w:spacing w:line="170" w:lineRule="exact"/>
      <w:ind w:hanging="903"/>
    </w:pPr>
  </w:style>
  <w:style w:type="character" w:customStyle="1" w:styleId="FontStyle11">
    <w:name w:val="Font Style11"/>
    <w:uiPriority w:val="99"/>
    <w:rsid w:val="00A2226D"/>
    <w:rPr>
      <w:rFonts w:ascii="Tahoma" w:hAnsi="Tahoma"/>
      <w:sz w:val="18"/>
    </w:rPr>
  </w:style>
  <w:style w:type="character" w:customStyle="1" w:styleId="FontStyle12">
    <w:name w:val="Font Style12"/>
    <w:uiPriority w:val="99"/>
    <w:rsid w:val="00A2226D"/>
    <w:rPr>
      <w:rFonts w:ascii="Tahoma" w:hAnsi="Tahoma"/>
      <w:sz w:val="28"/>
    </w:rPr>
  </w:style>
  <w:style w:type="character" w:customStyle="1" w:styleId="FontStyle13">
    <w:name w:val="Font Style13"/>
    <w:uiPriority w:val="99"/>
    <w:rsid w:val="00A2226D"/>
    <w:rPr>
      <w:rFonts w:ascii="Tahoma" w:hAnsi="Tahoma"/>
      <w:i/>
      <w:spacing w:val="10"/>
      <w:sz w:val="16"/>
    </w:rPr>
  </w:style>
  <w:style w:type="character" w:customStyle="1" w:styleId="FontStyle14">
    <w:name w:val="Font Style14"/>
    <w:uiPriority w:val="99"/>
    <w:rsid w:val="00A2226D"/>
    <w:rPr>
      <w:rFonts w:ascii="Tahoma" w:hAnsi="Tahoma"/>
      <w:b/>
      <w:sz w:val="16"/>
    </w:rPr>
  </w:style>
  <w:style w:type="character" w:customStyle="1" w:styleId="FontStyle15">
    <w:name w:val="Font Style15"/>
    <w:uiPriority w:val="99"/>
    <w:rsid w:val="00A2226D"/>
    <w:rPr>
      <w:rFonts w:ascii="Tahoma" w:hAnsi="Tahoma"/>
      <w:sz w:val="16"/>
    </w:rPr>
  </w:style>
  <w:style w:type="character" w:customStyle="1" w:styleId="FontStyle16">
    <w:name w:val="Font Style16"/>
    <w:uiPriority w:val="99"/>
    <w:rsid w:val="00A2226D"/>
    <w:rPr>
      <w:rFonts w:ascii="Tahoma" w:hAnsi="Tahoma"/>
      <w:b/>
      <w:spacing w:val="-10"/>
      <w:sz w:val="16"/>
    </w:rPr>
  </w:style>
  <w:style w:type="table" w:styleId="TableGrid">
    <w:name w:val="Table Grid"/>
    <w:basedOn w:val="TableNormal"/>
    <w:uiPriority w:val="99"/>
    <w:rsid w:val="00AE4520"/>
    <w:pPr>
      <w:widowControl w:val="0"/>
      <w:autoSpaceDE w:val="0"/>
      <w:autoSpaceDN w:val="0"/>
      <w:adjustRightInd w:val="0"/>
    </w:pPr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rsid w:val="007F116E"/>
    <w:rPr>
      <w:rFonts w:cs="Times New Roman"/>
      <w:color w:val="0000FF"/>
      <w:u w:val="single"/>
    </w:rPr>
  </w:style>
  <w:style w:type="paragraph" w:customStyle="1" w:styleId="head0">
    <w:name w:val="head0"/>
    <w:basedOn w:val="Normal"/>
    <w:autoRedefine/>
    <w:uiPriority w:val="99"/>
    <w:rsid w:val="003A6227"/>
    <w:pPr>
      <w:widowControl/>
      <w:autoSpaceDE/>
      <w:autoSpaceDN/>
      <w:adjustRightInd/>
      <w:spacing w:before="240" w:after="120"/>
      <w:jc w:val="center"/>
    </w:pPr>
    <w:rPr>
      <w:rFonts w:ascii="Times New Roman" w:hAnsi="Times New Roman" w:cs="Times New Roman"/>
      <w:b/>
    </w:rPr>
  </w:style>
  <w:style w:type="paragraph" w:styleId="Caption">
    <w:name w:val="caption"/>
    <w:basedOn w:val="Normal"/>
    <w:next w:val="Normal"/>
    <w:uiPriority w:val="99"/>
    <w:qFormat/>
    <w:rsid w:val="00477B57"/>
    <w:pPr>
      <w:widowControl/>
      <w:autoSpaceDE/>
      <w:autoSpaceDN/>
      <w:adjustRightInd/>
      <w:ind w:firstLine="709"/>
      <w:jc w:val="center"/>
    </w:pPr>
    <w:rPr>
      <w:rFonts w:ascii="Times New Roman" w:hAnsi="Times New Roman" w:cs="Times New Roman"/>
      <w:sz w:val="28"/>
      <w:szCs w:val="20"/>
    </w:rPr>
  </w:style>
  <w:style w:type="paragraph" w:styleId="Header">
    <w:name w:val="header"/>
    <w:basedOn w:val="Normal"/>
    <w:link w:val="HeaderChar"/>
    <w:uiPriority w:val="99"/>
    <w:semiHidden/>
    <w:rsid w:val="00C56F46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C56F46"/>
    <w:rPr>
      <w:rFonts w:hAnsi="Tahoma" w:cs="Tahoma"/>
      <w:sz w:val="24"/>
      <w:szCs w:val="24"/>
    </w:rPr>
  </w:style>
  <w:style w:type="paragraph" w:styleId="Footer">
    <w:name w:val="footer"/>
    <w:basedOn w:val="Normal"/>
    <w:link w:val="FooterChar"/>
    <w:uiPriority w:val="99"/>
    <w:semiHidden/>
    <w:rsid w:val="00C56F46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C56F46"/>
    <w:rPr>
      <w:rFonts w:hAnsi="Tahoma" w:cs="Tahoma"/>
      <w:sz w:val="24"/>
      <w:szCs w:val="24"/>
    </w:rPr>
  </w:style>
  <w:style w:type="paragraph" w:styleId="NormalWeb">
    <w:name w:val="Normal (Web)"/>
    <w:basedOn w:val="Normal"/>
    <w:uiPriority w:val="99"/>
    <w:rsid w:val="00F71015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</w:rPr>
  </w:style>
  <w:style w:type="character" w:customStyle="1" w:styleId="ConsNonformat">
    <w:name w:val="ConsNonformat Знак"/>
    <w:basedOn w:val="DefaultParagraphFont"/>
    <w:link w:val="ConsNonformat0"/>
    <w:uiPriority w:val="99"/>
    <w:locked/>
    <w:rsid w:val="00975338"/>
    <w:rPr>
      <w:rFonts w:ascii="Courier New" w:hAnsi="Courier New" w:cs="Courier New"/>
      <w:lang w:val="ru-RU" w:eastAsia="ru-RU" w:bidi="ar-SA"/>
    </w:rPr>
  </w:style>
  <w:style w:type="paragraph" w:customStyle="1" w:styleId="ConsNonformat0">
    <w:name w:val="ConsNonformat"/>
    <w:link w:val="ConsNonformat"/>
    <w:uiPriority w:val="99"/>
    <w:rsid w:val="00975338"/>
    <w:pPr>
      <w:widowControl w:val="0"/>
      <w:autoSpaceDE w:val="0"/>
      <w:autoSpaceDN w:val="0"/>
      <w:adjustRightInd w:val="0"/>
    </w:pPr>
    <w:rPr>
      <w:rFonts w:ascii="Courier New" w:hAnsi="Courier New" w:cs="Courier New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rsid w:val="009B611B"/>
    <w:rPr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9B611B"/>
    <w:rPr>
      <w:rFonts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38821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821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821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821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43</TotalTime>
  <Pages>5</Pages>
  <Words>1474</Words>
  <Characters>8405</Characters>
  <Application>Microsoft Office Outlook</Application>
  <DocSecurity>0</DocSecurity>
  <Lines>0</Lines>
  <Paragraphs>0</Paragraphs>
  <ScaleCrop>false</ScaleCrop>
  <Company>Hewlett-Packard Company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Maximus</dc:creator>
  <cp:keywords/>
  <dc:description/>
  <cp:lastModifiedBy>Екатерина</cp:lastModifiedBy>
  <cp:revision>7</cp:revision>
  <cp:lastPrinted>2018-03-16T07:28:00Z</cp:lastPrinted>
  <dcterms:created xsi:type="dcterms:W3CDTF">2019-08-22T10:45:00Z</dcterms:created>
  <dcterms:modified xsi:type="dcterms:W3CDTF">2025-02-28T06:38:00Z</dcterms:modified>
</cp:coreProperties>
</file>